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DF4D" w14:textId="77777777" w:rsidR="001A7A77" w:rsidRDefault="001A7A77" w:rsidP="00B96D5C">
      <w:pPr>
        <w:pStyle w:val="A5-Tabulkanzev"/>
        <w:spacing w:before="0" w:after="0" w:line="240" w:lineRule="auto"/>
        <w:jc w:val="left"/>
        <w:rPr>
          <w:sz w:val="24"/>
        </w:rPr>
      </w:pPr>
    </w:p>
    <w:p w14:paraId="18F43D4E" w14:textId="77777777" w:rsidR="00854ED2" w:rsidRDefault="00854ED2" w:rsidP="008741BA">
      <w:pPr>
        <w:pStyle w:val="Zpat"/>
        <w:tabs>
          <w:tab w:val="clear" w:pos="4536"/>
          <w:tab w:val="clear" w:pos="9072"/>
          <w:tab w:val="left" w:pos="4395"/>
          <w:tab w:val="left" w:pos="6521"/>
          <w:tab w:val="left" w:pos="8364"/>
        </w:tabs>
        <w:rPr>
          <w:sz w:val="24"/>
        </w:rPr>
      </w:pPr>
    </w:p>
    <w:p w14:paraId="6CE092E1" w14:textId="77777777" w:rsidR="00795CC1" w:rsidRDefault="008830AB" w:rsidP="008830AB">
      <w:pPr>
        <w:pStyle w:val="Zpat"/>
        <w:tabs>
          <w:tab w:val="clear" w:pos="4536"/>
          <w:tab w:val="clear" w:pos="9072"/>
        </w:tabs>
        <w:jc w:val="center"/>
        <w:rPr>
          <w:color w:val="365F91" w:themeColor="accent1" w:themeShade="BF"/>
          <w:sz w:val="56"/>
          <w:szCs w:val="56"/>
        </w:rPr>
      </w:pPr>
      <w:r w:rsidRPr="008830AB">
        <w:rPr>
          <w:color w:val="365F91" w:themeColor="accent1" w:themeShade="BF"/>
          <w:sz w:val="56"/>
          <w:szCs w:val="56"/>
        </w:rPr>
        <w:t>ČESTNÉ</w:t>
      </w:r>
      <w:r>
        <w:rPr>
          <w:color w:val="365F91" w:themeColor="accent1" w:themeShade="BF"/>
          <w:sz w:val="56"/>
          <w:szCs w:val="56"/>
        </w:rPr>
        <w:t xml:space="preserve"> </w:t>
      </w:r>
      <w:r w:rsidRPr="008830AB">
        <w:rPr>
          <w:color w:val="365F91" w:themeColor="accent1" w:themeShade="BF"/>
          <w:sz w:val="56"/>
          <w:szCs w:val="56"/>
        </w:rPr>
        <w:t xml:space="preserve"> PROHLÁŠENÍ</w:t>
      </w:r>
    </w:p>
    <w:p w14:paraId="7E6FAEC1" w14:textId="77777777" w:rsidR="008830AB" w:rsidRDefault="008830AB" w:rsidP="008830AB">
      <w:pPr>
        <w:pStyle w:val="Zpat"/>
        <w:tabs>
          <w:tab w:val="clear" w:pos="4536"/>
          <w:tab w:val="clear" w:pos="9072"/>
        </w:tabs>
        <w:jc w:val="center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>k účasti na akci pořádané Sdružením válečných veteránů České republiky</w:t>
      </w:r>
    </w:p>
    <w:p w14:paraId="1D902D68" w14:textId="77777777" w:rsidR="00A23468" w:rsidRDefault="008830AB" w:rsidP="008830AB">
      <w:pPr>
        <w:pStyle w:val="Zpat"/>
        <w:tabs>
          <w:tab w:val="clear" w:pos="4536"/>
          <w:tab w:val="clear" w:pos="9072"/>
        </w:tabs>
        <w:jc w:val="center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 xml:space="preserve"> „ZÁVODY V ZIMNÍM PLAVÁNÍ“ dne 22. února 2025 v 13:00 hod v lokalitě </w:t>
      </w:r>
    </w:p>
    <w:p w14:paraId="3F2ABC08" w14:textId="77777777" w:rsidR="008830AB" w:rsidRDefault="008830AB" w:rsidP="008830AB">
      <w:pPr>
        <w:pStyle w:val="Zpat"/>
        <w:tabs>
          <w:tab w:val="clear" w:pos="4536"/>
          <w:tab w:val="clear" w:pos="9072"/>
        </w:tabs>
        <w:jc w:val="center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>Praha Šeberov – Mlýnský rybník</w:t>
      </w:r>
    </w:p>
    <w:p w14:paraId="657C6329" w14:textId="77777777" w:rsidR="008830AB" w:rsidRDefault="008830AB" w:rsidP="008830AB">
      <w:pPr>
        <w:pStyle w:val="Zpat"/>
        <w:tabs>
          <w:tab w:val="clear" w:pos="4536"/>
          <w:tab w:val="clear" w:pos="9072"/>
        </w:tabs>
        <w:jc w:val="center"/>
        <w:rPr>
          <w:color w:val="365F91" w:themeColor="accent1" w:themeShade="BF"/>
          <w:sz w:val="24"/>
          <w:szCs w:val="24"/>
        </w:rPr>
      </w:pPr>
    </w:p>
    <w:p w14:paraId="6FF4F714" w14:textId="77777777" w:rsidR="008830AB" w:rsidRDefault="008830AB" w:rsidP="008830AB">
      <w:pPr>
        <w:pStyle w:val="Zpat"/>
        <w:tabs>
          <w:tab w:val="clear" w:pos="4536"/>
          <w:tab w:val="clear" w:pos="9072"/>
        </w:tabs>
        <w:jc w:val="center"/>
        <w:rPr>
          <w:color w:val="365F91" w:themeColor="accent1" w:themeShade="BF"/>
          <w:sz w:val="24"/>
          <w:szCs w:val="24"/>
        </w:rPr>
      </w:pPr>
    </w:p>
    <w:p w14:paraId="23B7BCA5" w14:textId="77777777" w:rsidR="00777C91" w:rsidRDefault="00777C91" w:rsidP="008830AB">
      <w:pPr>
        <w:pStyle w:val="Zpat"/>
        <w:tabs>
          <w:tab w:val="clear" w:pos="4536"/>
          <w:tab w:val="clear" w:pos="9072"/>
        </w:tabs>
        <w:jc w:val="center"/>
        <w:rPr>
          <w:color w:val="365F91" w:themeColor="accent1" w:themeShade="BF"/>
          <w:sz w:val="24"/>
          <w:szCs w:val="24"/>
        </w:rPr>
      </w:pPr>
    </w:p>
    <w:p w14:paraId="5ACCBB84" w14:textId="77777777" w:rsidR="00777C91" w:rsidRDefault="00777C91" w:rsidP="008830AB">
      <w:pPr>
        <w:pStyle w:val="Zpat"/>
        <w:tabs>
          <w:tab w:val="clear" w:pos="4536"/>
          <w:tab w:val="clear" w:pos="9072"/>
        </w:tabs>
        <w:jc w:val="center"/>
        <w:rPr>
          <w:color w:val="365F91" w:themeColor="accent1" w:themeShade="BF"/>
          <w:sz w:val="24"/>
          <w:szCs w:val="24"/>
        </w:rPr>
      </w:pPr>
    </w:p>
    <w:p w14:paraId="7B428BEB" w14:textId="77777777" w:rsidR="00777C91" w:rsidRDefault="00777C91" w:rsidP="008830AB">
      <w:pPr>
        <w:pStyle w:val="Zpat"/>
        <w:tabs>
          <w:tab w:val="clear" w:pos="4536"/>
          <w:tab w:val="clear" w:pos="9072"/>
        </w:tabs>
        <w:jc w:val="center"/>
        <w:rPr>
          <w:color w:val="365F91" w:themeColor="accent1" w:themeShade="BF"/>
          <w:sz w:val="24"/>
          <w:szCs w:val="24"/>
        </w:rPr>
      </w:pPr>
    </w:p>
    <w:p w14:paraId="42FEB5D3" w14:textId="77777777" w:rsidR="00777C91" w:rsidRDefault="00777C91" w:rsidP="008830AB">
      <w:pPr>
        <w:pStyle w:val="Zpat"/>
        <w:tabs>
          <w:tab w:val="clear" w:pos="4536"/>
          <w:tab w:val="clear" w:pos="9072"/>
        </w:tabs>
        <w:jc w:val="center"/>
        <w:rPr>
          <w:color w:val="365F91" w:themeColor="accent1" w:themeShade="BF"/>
          <w:sz w:val="24"/>
          <w:szCs w:val="24"/>
        </w:rPr>
      </w:pPr>
    </w:p>
    <w:p w14:paraId="40923871" w14:textId="77777777" w:rsidR="00777C91" w:rsidRDefault="00777C91" w:rsidP="008830AB">
      <w:pPr>
        <w:pStyle w:val="Zpat"/>
        <w:tabs>
          <w:tab w:val="clear" w:pos="4536"/>
          <w:tab w:val="clear" w:pos="9072"/>
        </w:tabs>
        <w:jc w:val="center"/>
        <w:rPr>
          <w:color w:val="365F91" w:themeColor="accent1" w:themeShade="BF"/>
          <w:sz w:val="24"/>
          <w:szCs w:val="24"/>
        </w:rPr>
      </w:pPr>
    </w:p>
    <w:p w14:paraId="448C2A42" w14:textId="77777777" w:rsidR="00777C91" w:rsidRDefault="00777C91" w:rsidP="008830AB">
      <w:pPr>
        <w:pStyle w:val="Zpat"/>
        <w:tabs>
          <w:tab w:val="clear" w:pos="4536"/>
          <w:tab w:val="clear" w:pos="9072"/>
        </w:tabs>
        <w:jc w:val="center"/>
        <w:rPr>
          <w:color w:val="365F91" w:themeColor="accent1" w:themeShade="BF"/>
          <w:sz w:val="24"/>
          <w:szCs w:val="24"/>
        </w:rPr>
      </w:pPr>
    </w:p>
    <w:p w14:paraId="503DEC55" w14:textId="77777777" w:rsidR="00777C91" w:rsidRDefault="00777C91" w:rsidP="008830AB">
      <w:pPr>
        <w:pStyle w:val="Zpat"/>
        <w:tabs>
          <w:tab w:val="clear" w:pos="4536"/>
          <w:tab w:val="clear" w:pos="9072"/>
        </w:tabs>
        <w:jc w:val="center"/>
        <w:rPr>
          <w:color w:val="365F91" w:themeColor="accent1" w:themeShade="BF"/>
          <w:sz w:val="24"/>
          <w:szCs w:val="24"/>
        </w:rPr>
      </w:pPr>
    </w:p>
    <w:p w14:paraId="72A06838" w14:textId="77777777" w:rsidR="00777C91" w:rsidRDefault="00777C91" w:rsidP="008830AB">
      <w:pPr>
        <w:pStyle w:val="Zpat"/>
        <w:tabs>
          <w:tab w:val="clear" w:pos="4536"/>
          <w:tab w:val="clear" w:pos="9072"/>
        </w:tabs>
        <w:jc w:val="center"/>
        <w:rPr>
          <w:color w:val="365F91" w:themeColor="accent1" w:themeShade="BF"/>
          <w:sz w:val="24"/>
          <w:szCs w:val="24"/>
        </w:rPr>
      </w:pPr>
    </w:p>
    <w:p w14:paraId="0ECB2967" w14:textId="77777777" w:rsidR="00777C91" w:rsidRDefault="00777C91" w:rsidP="008830AB">
      <w:pPr>
        <w:pStyle w:val="Zpat"/>
        <w:tabs>
          <w:tab w:val="clear" w:pos="4536"/>
          <w:tab w:val="clear" w:pos="9072"/>
        </w:tabs>
        <w:jc w:val="center"/>
        <w:rPr>
          <w:color w:val="365F91" w:themeColor="accent1" w:themeShade="BF"/>
          <w:sz w:val="24"/>
          <w:szCs w:val="24"/>
        </w:rPr>
      </w:pPr>
    </w:p>
    <w:p w14:paraId="23000E0A" w14:textId="77777777" w:rsidR="008830AB" w:rsidRDefault="008830AB" w:rsidP="008830AB">
      <w:pPr>
        <w:pStyle w:val="Zpat"/>
        <w:tabs>
          <w:tab w:val="clear" w:pos="4536"/>
          <w:tab w:val="clear" w:pos="9072"/>
        </w:tabs>
        <w:jc w:val="center"/>
        <w:rPr>
          <w:color w:val="365F91" w:themeColor="accent1" w:themeShade="BF"/>
          <w:sz w:val="24"/>
          <w:szCs w:val="24"/>
        </w:rPr>
      </w:pPr>
    </w:p>
    <w:p w14:paraId="54276342" w14:textId="77777777" w:rsidR="008830AB" w:rsidRDefault="008830AB" w:rsidP="00777C91">
      <w:pPr>
        <w:pStyle w:val="Zpat"/>
        <w:tabs>
          <w:tab w:val="clear" w:pos="4536"/>
          <w:tab w:val="clear" w:pos="9072"/>
        </w:tabs>
        <w:jc w:val="both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>Já ………………………………</w:t>
      </w:r>
      <w:r>
        <w:rPr>
          <w:i/>
          <w:color w:val="365F91" w:themeColor="accent1" w:themeShade="BF"/>
          <w:sz w:val="24"/>
          <w:szCs w:val="24"/>
        </w:rPr>
        <w:t xml:space="preserve"> jméno/příjmení </w:t>
      </w:r>
      <w:r>
        <w:rPr>
          <w:color w:val="365F91" w:themeColor="accent1" w:themeShade="BF"/>
          <w:sz w:val="24"/>
          <w:szCs w:val="24"/>
        </w:rPr>
        <w:t xml:space="preserve">prohlašuji, že se dobrovolně účastním jako člen SVV ČR závodů v zimním plavání. </w:t>
      </w:r>
    </w:p>
    <w:p w14:paraId="0617BBB6" w14:textId="77777777" w:rsidR="008830AB" w:rsidRDefault="008830AB" w:rsidP="00777C91">
      <w:pPr>
        <w:pStyle w:val="Zpat"/>
        <w:tabs>
          <w:tab w:val="clear" w:pos="4536"/>
          <w:tab w:val="clear" w:pos="9072"/>
        </w:tabs>
        <w:jc w:val="both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>Zhodnotil jsem svůj aktuální zdravotní stav a absolvoval jsem zátěžové EKG, kt</w:t>
      </w:r>
      <w:r w:rsidR="00777C91">
        <w:rPr>
          <w:color w:val="365F91" w:themeColor="accent1" w:themeShade="BF"/>
          <w:sz w:val="24"/>
          <w:szCs w:val="24"/>
        </w:rPr>
        <w:t>eré mi dovoluje se bez omezení akce účastnit.</w:t>
      </w:r>
    </w:p>
    <w:p w14:paraId="5788FBB3" w14:textId="77777777" w:rsidR="00777C91" w:rsidRDefault="00777C91" w:rsidP="00777C91">
      <w:pPr>
        <w:pStyle w:val="Zpat"/>
        <w:tabs>
          <w:tab w:val="clear" w:pos="4536"/>
          <w:tab w:val="clear" w:pos="9072"/>
        </w:tabs>
        <w:jc w:val="both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>Seznámil jsem se s tratí závodu a absolvoval jsem poučení od organizátora akce. Jsem si plně vědom případných zdravotních rizik a při jejich vzniku nebudu po organizátorovi akce žádat kompenzaci.</w:t>
      </w:r>
    </w:p>
    <w:p w14:paraId="3D2CDFEA" w14:textId="77777777" w:rsidR="00777C91" w:rsidRPr="00777C91" w:rsidRDefault="00777C91" w:rsidP="00777C91">
      <w:pPr>
        <w:jc w:val="both"/>
      </w:pPr>
    </w:p>
    <w:p w14:paraId="7D96DE55" w14:textId="77777777" w:rsidR="00777C91" w:rsidRPr="00777C91" w:rsidRDefault="00777C91" w:rsidP="00777C91"/>
    <w:p w14:paraId="1FDC6A47" w14:textId="77777777" w:rsidR="00777C91" w:rsidRPr="00777C91" w:rsidRDefault="00777C91" w:rsidP="00777C91"/>
    <w:p w14:paraId="65E5E1F5" w14:textId="77777777" w:rsidR="00777C91" w:rsidRPr="00777C91" w:rsidRDefault="00777C91" w:rsidP="00777C91"/>
    <w:p w14:paraId="3F1A6EBD" w14:textId="77777777" w:rsidR="00777C91" w:rsidRPr="00777C91" w:rsidRDefault="00777C91" w:rsidP="00777C91"/>
    <w:p w14:paraId="7417105D" w14:textId="77777777" w:rsidR="00777C91" w:rsidRPr="00777C91" w:rsidRDefault="00777C91" w:rsidP="00777C91"/>
    <w:p w14:paraId="33DBB978" w14:textId="77777777" w:rsidR="00777C91" w:rsidRPr="00777C91" w:rsidRDefault="00777C91" w:rsidP="00777C91"/>
    <w:p w14:paraId="0F6709D6" w14:textId="77777777" w:rsidR="00777C91" w:rsidRPr="00777C91" w:rsidRDefault="00777C91" w:rsidP="00777C91"/>
    <w:p w14:paraId="7EF11707" w14:textId="77777777" w:rsidR="00777C91" w:rsidRPr="00777C91" w:rsidRDefault="00777C91" w:rsidP="00777C91"/>
    <w:p w14:paraId="020D61E8" w14:textId="77777777" w:rsidR="00777C91" w:rsidRPr="00777C91" w:rsidRDefault="00777C91" w:rsidP="00777C91"/>
    <w:p w14:paraId="5671A638" w14:textId="77777777" w:rsidR="00777C91" w:rsidRDefault="00777C91" w:rsidP="00777C91"/>
    <w:p w14:paraId="6102A13D" w14:textId="77777777" w:rsidR="00B96D5C" w:rsidRDefault="00B96D5C" w:rsidP="00777C91"/>
    <w:p w14:paraId="3CF08B69" w14:textId="77777777" w:rsidR="00B96D5C" w:rsidRPr="00777C91" w:rsidRDefault="00B96D5C" w:rsidP="00777C91"/>
    <w:p w14:paraId="73210459" w14:textId="77777777" w:rsidR="00777C91" w:rsidRDefault="00777C91" w:rsidP="00777C91"/>
    <w:p w14:paraId="54B0B5EE" w14:textId="77777777" w:rsidR="00777C91" w:rsidRDefault="00777C91" w:rsidP="00777C91"/>
    <w:p w14:paraId="1A403F02" w14:textId="77777777" w:rsidR="00777C91" w:rsidRPr="00777C91" w:rsidRDefault="00777C91" w:rsidP="00777C91">
      <w:pPr>
        <w:tabs>
          <w:tab w:val="left" w:pos="5034"/>
        </w:tabs>
        <w:rPr>
          <w:color w:val="365F91" w:themeColor="accent1" w:themeShade="BF"/>
        </w:rPr>
      </w:pPr>
      <w:r w:rsidRPr="00777C91">
        <w:rPr>
          <w:color w:val="365F91" w:themeColor="accent1" w:themeShade="BF"/>
        </w:rPr>
        <w:t>V </w:t>
      </w:r>
      <w:r>
        <w:rPr>
          <w:color w:val="365F91" w:themeColor="accent1" w:themeShade="BF"/>
        </w:rPr>
        <w:t>P</w:t>
      </w:r>
      <w:r w:rsidRPr="00777C91">
        <w:rPr>
          <w:color w:val="365F91" w:themeColor="accent1" w:themeShade="BF"/>
        </w:rPr>
        <w:t xml:space="preserve">raze </w:t>
      </w:r>
      <w:r>
        <w:rPr>
          <w:color w:val="365F91" w:themeColor="accent1" w:themeShade="BF"/>
        </w:rPr>
        <w:t>22.2 2025</w:t>
      </w:r>
      <w:r>
        <w:rPr>
          <w:color w:val="365F91" w:themeColor="accent1" w:themeShade="BF"/>
        </w:rPr>
        <w:tab/>
        <w:t>…………………podpis………………………</w:t>
      </w:r>
    </w:p>
    <w:sectPr w:rsidR="00777C91" w:rsidRPr="00777C91" w:rsidSect="00A3285C">
      <w:headerReference w:type="default" r:id="rId11"/>
      <w:footerReference w:type="even" r:id="rId12"/>
      <w:footerReference w:type="default" r:id="rId13"/>
      <w:footnotePr>
        <w:numRestart w:val="eachPage"/>
      </w:footnotePr>
      <w:endnotePr>
        <w:numFmt w:val="decimal"/>
      </w:endnotePr>
      <w:pgSz w:w="11906" w:h="16838" w:code="9"/>
      <w:pgMar w:top="1701" w:right="1417" w:bottom="1417" w:left="1417" w:header="0" w:footer="319" w:gutter="0"/>
      <w:pgNumType w:start="2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0656" w14:textId="77777777" w:rsidR="00D02582" w:rsidRDefault="00D02582">
      <w:r>
        <w:separator/>
      </w:r>
    </w:p>
  </w:endnote>
  <w:endnote w:type="continuationSeparator" w:id="0">
    <w:p w14:paraId="7EE25755" w14:textId="77777777" w:rsidR="00D02582" w:rsidRDefault="00D0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7DAB" w14:textId="77777777" w:rsidR="009D38B8" w:rsidRDefault="00025D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D38B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11D6AC" w14:textId="77777777" w:rsidR="009D38B8" w:rsidRDefault="009D38B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87F4" w14:textId="77777777" w:rsidR="003D5CF7" w:rsidRDefault="003D5CF7" w:rsidP="003D5CF7">
    <w:pPr>
      <w:pStyle w:val="Zhlav"/>
      <w:jc w:val="center"/>
      <w:rPr>
        <w:sz w:val="24"/>
        <w:szCs w:val="24"/>
      </w:rPr>
    </w:pPr>
  </w:p>
  <w:p w14:paraId="22B57927" w14:textId="77777777" w:rsidR="003D5CF7" w:rsidRPr="003D5CF7" w:rsidRDefault="003D5CF7" w:rsidP="00DD32C9">
    <w:pPr>
      <w:pStyle w:val="Zhlav"/>
      <w:rPr>
        <w:sz w:val="24"/>
        <w:szCs w:val="24"/>
      </w:rPr>
    </w:pPr>
  </w:p>
  <w:p w14:paraId="26F59B05" w14:textId="77777777" w:rsidR="003D5CF7" w:rsidRDefault="003D5C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25EC5" w14:textId="77777777" w:rsidR="00D02582" w:rsidRDefault="00D02582">
      <w:r>
        <w:separator/>
      </w:r>
    </w:p>
  </w:footnote>
  <w:footnote w:type="continuationSeparator" w:id="0">
    <w:p w14:paraId="208A6BAB" w14:textId="77777777" w:rsidR="00D02582" w:rsidRDefault="00D0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99E6" w14:textId="77777777" w:rsidR="003D5CF7" w:rsidRDefault="003D5CF7" w:rsidP="003D5CF7">
    <w:pPr>
      <w:pStyle w:val="Zhlav"/>
      <w:jc w:val="center"/>
      <w:rPr>
        <w:sz w:val="24"/>
        <w:szCs w:val="24"/>
      </w:rPr>
    </w:pPr>
  </w:p>
  <w:p w14:paraId="706B0FE7" w14:textId="77777777" w:rsidR="003D5CF7" w:rsidRDefault="003D5CF7" w:rsidP="003D5CF7">
    <w:pPr>
      <w:pStyle w:val="Zhlav"/>
      <w:jc w:val="center"/>
      <w:rPr>
        <w:sz w:val="24"/>
        <w:szCs w:val="24"/>
      </w:rPr>
    </w:pPr>
  </w:p>
  <w:p w14:paraId="564DFACA" w14:textId="77777777" w:rsidR="000A2A14" w:rsidRPr="003D5CF7" w:rsidRDefault="000A2A14" w:rsidP="00DD32C9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D9C"/>
    <w:multiLevelType w:val="hybridMultilevel"/>
    <w:tmpl w:val="7F1861CC"/>
    <w:lvl w:ilvl="0" w:tplc="5A0CDB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D1FBA"/>
    <w:multiLevelType w:val="hybridMultilevel"/>
    <w:tmpl w:val="90C447D6"/>
    <w:lvl w:ilvl="0" w:tplc="0AAE09F6">
      <w:start w:val="1"/>
      <w:numFmt w:val="bullet"/>
      <w:lvlText w:val="–"/>
      <w:lvlJc w:val="left"/>
      <w:pPr>
        <w:tabs>
          <w:tab w:val="num" w:pos="227"/>
        </w:tabs>
        <w:ind w:left="227" w:hanging="170"/>
      </w:pPr>
      <w:rPr>
        <w:rFonts w:ascii="Arial Narrow" w:hAnsi="Arial Narrow" w:cs="New York" w:hint="default"/>
        <w:b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7E46"/>
    <w:multiLevelType w:val="hybridMultilevel"/>
    <w:tmpl w:val="4DEE386C"/>
    <w:lvl w:ilvl="0" w:tplc="F0B04658">
      <w:start w:val="3"/>
      <w:numFmt w:val="bullet"/>
      <w:lvlText w:val="-"/>
      <w:lvlJc w:val="left"/>
      <w:pPr>
        <w:tabs>
          <w:tab w:val="num" w:pos="1069"/>
        </w:tabs>
        <w:ind w:left="1066" w:hanging="35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F14B0F"/>
    <w:multiLevelType w:val="hybridMultilevel"/>
    <w:tmpl w:val="77428DFC"/>
    <w:lvl w:ilvl="0" w:tplc="BB9E53FE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8520B"/>
    <w:multiLevelType w:val="hybridMultilevel"/>
    <w:tmpl w:val="626E9EC2"/>
    <w:lvl w:ilvl="0" w:tplc="8286AEDE">
      <w:start w:val="1"/>
      <w:numFmt w:val="lowerLetter"/>
      <w:lvlText w:val="%1)"/>
      <w:lvlJc w:val="left"/>
      <w:pPr>
        <w:tabs>
          <w:tab w:val="num" w:pos="1069"/>
        </w:tabs>
        <w:ind w:left="1066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B7707F"/>
    <w:multiLevelType w:val="singleLevel"/>
    <w:tmpl w:val="0CB6DCA0"/>
    <w:lvl w:ilvl="0">
      <w:start w:val="1"/>
      <w:numFmt w:val="decimal"/>
      <w:pStyle w:val="slova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AAA5ACB"/>
    <w:multiLevelType w:val="singleLevel"/>
    <w:tmpl w:val="11DC60D2"/>
    <w:lvl w:ilvl="0">
      <w:start w:val="1"/>
      <w:numFmt w:val="ordinal"/>
      <w:lvlText w:val="%11."/>
      <w:lvlJc w:val="left"/>
      <w:pPr>
        <w:tabs>
          <w:tab w:val="num" w:pos="360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</w:abstractNum>
  <w:abstractNum w:abstractNumId="7" w15:restartNumberingAfterBreak="0">
    <w:nsid w:val="0B11331A"/>
    <w:multiLevelType w:val="hybridMultilevel"/>
    <w:tmpl w:val="5E7C1336"/>
    <w:lvl w:ilvl="0" w:tplc="81926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668270">
      <w:start w:val="1"/>
      <w:numFmt w:val="lowerLetter"/>
      <w:lvlText w:val="%2)"/>
      <w:lvlJc w:val="left"/>
      <w:pPr>
        <w:tabs>
          <w:tab w:val="num" w:pos="1069"/>
        </w:tabs>
        <w:ind w:left="1066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07098D"/>
    <w:multiLevelType w:val="hybridMultilevel"/>
    <w:tmpl w:val="1CEAA8E0"/>
    <w:lvl w:ilvl="0" w:tplc="11E0468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D90FA0"/>
    <w:multiLevelType w:val="hybridMultilevel"/>
    <w:tmpl w:val="1FE4BF9A"/>
    <w:lvl w:ilvl="0" w:tplc="1E668270">
      <w:start w:val="1"/>
      <w:numFmt w:val="lowerLetter"/>
      <w:lvlText w:val="%1)"/>
      <w:lvlJc w:val="left"/>
      <w:pPr>
        <w:tabs>
          <w:tab w:val="num" w:pos="1069"/>
        </w:tabs>
        <w:ind w:left="1066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E537E"/>
    <w:multiLevelType w:val="hybridMultilevel"/>
    <w:tmpl w:val="69F40FD6"/>
    <w:lvl w:ilvl="0" w:tplc="C4A6ADAA">
      <w:start w:val="1"/>
      <w:numFmt w:val="decimal"/>
      <w:lvlText w:val="%1."/>
      <w:lvlJc w:val="left"/>
      <w:pPr>
        <w:tabs>
          <w:tab w:val="num" w:pos="1069"/>
        </w:tabs>
        <w:ind w:left="1066" w:hanging="1066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8C6DD9"/>
    <w:multiLevelType w:val="hybridMultilevel"/>
    <w:tmpl w:val="0F5A53EA"/>
    <w:lvl w:ilvl="0" w:tplc="AF4A341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DA1E85"/>
    <w:multiLevelType w:val="hybridMultilevel"/>
    <w:tmpl w:val="043E25DA"/>
    <w:lvl w:ilvl="0" w:tplc="39FE4682">
      <w:start w:val="1"/>
      <w:numFmt w:val="decimal"/>
      <w:lvlText w:val="%1."/>
      <w:lvlJc w:val="left"/>
      <w:pPr>
        <w:tabs>
          <w:tab w:val="num" w:pos="1021"/>
        </w:tabs>
        <w:ind w:left="1021" w:hanging="312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F4703E"/>
    <w:multiLevelType w:val="hybridMultilevel"/>
    <w:tmpl w:val="95D0DE4C"/>
    <w:lvl w:ilvl="0" w:tplc="B054F690">
      <w:start w:val="1"/>
      <w:numFmt w:val="decimal"/>
      <w:lvlText w:val="%1.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2D15281E"/>
    <w:multiLevelType w:val="hybridMultilevel"/>
    <w:tmpl w:val="40CC5B76"/>
    <w:lvl w:ilvl="0" w:tplc="387C78B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BA2601"/>
    <w:multiLevelType w:val="hybridMultilevel"/>
    <w:tmpl w:val="8DBE23D6"/>
    <w:lvl w:ilvl="0" w:tplc="4E6E44B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6D0124"/>
    <w:multiLevelType w:val="hybridMultilevel"/>
    <w:tmpl w:val="CB5C2044"/>
    <w:lvl w:ilvl="0" w:tplc="DAF8004E">
      <w:numFmt w:val="bullet"/>
      <w:lvlText w:val="-"/>
      <w:lvlJc w:val="left"/>
      <w:pPr>
        <w:tabs>
          <w:tab w:val="num" w:pos="964"/>
        </w:tabs>
        <w:ind w:left="567" w:firstLine="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7516550"/>
    <w:multiLevelType w:val="hybridMultilevel"/>
    <w:tmpl w:val="E688966C"/>
    <w:lvl w:ilvl="0" w:tplc="60B0A29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836287"/>
    <w:multiLevelType w:val="hybridMultilevel"/>
    <w:tmpl w:val="992EEE32"/>
    <w:lvl w:ilvl="0" w:tplc="88A22B5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385A22B8"/>
    <w:multiLevelType w:val="hybridMultilevel"/>
    <w:tmpl w:val="F26229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AD413F"/>
    <w:multiLevelType w:val="hybridMultilevel"/>
    <w:tmpl w:val="FC781FE8"/>
    <w:lvl w:ilvl="0" w:tplc="E8F47EE0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3B6B2B6D"/>
    <w:multiLevelType w:val="singleLevel"/>
    <w:tmpl w:val="F558B268"/>
    <w:lvl w:ilvl="0">
      <w:start w:val="1"/>
      <w:numFmt w:val="decimal"/>
      <w:pStyle w:val="slovan2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3F781929"/>
    <w:multiLevelType w:val="hybridMultilevel"/>
    <w:tmpl w:val="BD6C589C"/>
    <w:lvl w:ilvl="0" w:tplc="5540CBB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abstractNum w:abstractNumId="24" w15:restartNumberingAfterBreak="0">
    <w:nsid w:val="48231FF3"/>
    <w:multiLevelType w:val="hybridMultilevel"/>
    <w:tmpl w:val="BAD0544E"/>
    <w:lvl w:ilvl="0" w:tplc="926A5496">
      <w:start w:val="1"/>
      <w:numFmt w:val="decimal"/>
      <w:lvlText w:val="%1."/>
      <w:lvlJc w:val="left"/>
      <w:pPr>
        <w:tabs>
          <w:tab w:val="num" w:pos="1211"/>
        </w:tabs>
        <w:ind w:left="1208" w:hanging="1066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 w15:restartNumberingAfterBreak="0">
    <w:nsid w:val="510A4457"/>
    <w:multiLevelType w:val="hybridMultilevel"/>
    <w:tmpl w:val="1B4A7042"/>
    <w:lvl w:ilvl="0" w:tplc="8286AEDE">
      <w:start w:val="1"/>
      <w:numFmt w:val="lowerLetter"/>
      <w:lvlText w:val="%1)"/>
      <w:lvlJc w:val="left"/>
      <w:pPr>
        <w:tabs>
          <w:tab w:val="num" w:pos="1069"/>
        </w:tabs>
        <w:ind w:left="1066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F34BA1"/>
    <w:multiLevelType w:val="hybridMultilevel"/>
    <w:tmpl w:val="95EAC006"/>
    <w:lvl w:ilvl="0" w:tplc="4030CD2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079AF"/>
    <w:multiLevelType w:val="hybridMultilevel"/>
    <w:tmpl w:val="B366E354"/>
    <w:lvl w:ilvl="0" w:tplc="AB3E176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5970ED"/>
    <w:multiLevelType w:val="multilevel"/>
    <w:tmpl w:val="BD6C589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1B619B"/>
    <w:multiLevelType w:val="hybridMultilevel"/>
    <w:tmpl w:val="8B5CDD04"/>
    <w:lvl w:ilvl="0" w:tplc="690672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8D37C5"/>
    <w:multiLevelType w:val="hybridMultilevel"/>
    <w:tmpl w:val="9A203984"/>
    <w:lvl w:ilvl="0" w:tplc="0FEE8CEE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B6775"/>
    <w:multiLevelType w:val="hybridMultilevel"/>
    <w:tmpl w:val="72F0EAEC"/>
    <w:lvl w:ilvl="0" w:tplc="2548C6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E05B28"/>
    <w:multiLevelType w:val="hybridMultilevel"/>
    <w:tmpl w:val="AC5CEB80"/>
    <w:lvl w:ilvl="0" w:tplc="8286AEDE">
      <w:start w:val="1"/>
      <w:numFmt w:val="lowerLetter"/>
      <w:lvlText w:val="%1)"/>
      <w:lvlJc w:val="left"/>
      <w:pPr>
        <w:tabs>
          <w:tab w:val="num" w:pos="1069"/>
        </w:tabs>
        <w:ind w:left="1066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FD657E"/>
    <w:multiLevelType w:val="hybridMultilevel"/>
    <w:tmpl w:val="B956C906"/>
    <w:lvl w:ilvl="0" w:tplc="0AAE09F6">
      <w:start w:val="1"/>
      <w:numFmt w:val="bullet"/>
      <w:lvlText w:val="–"/>
      <w:lvlJc w:val="left"/>
      <w:pPr>
        <w:tabs>
          <w:tab w:val="num" w:pos="227"/>
        </w:tabs>
        <w:ind w:left="227" w:hanging="170"/>
      </w:pPr>
      <w:rPr>
        <w:rFonts w:ascii="Arial Narrow" w:hAnsi="Arial Narrow" w:cs="New York" w:hint="default"/>
        <w:b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B385987"/>
    <w:multiLevelType w:val="hybridMultilevel"/>
    <w:tmpl w:val="31782744"/>
    <w:lvl w:ilvl="0" w:tplc="7DC8DE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E0EEF"/>
    <w:multiLevelType w:val="hybridMultilevel"/>
    <w:tmpl w:val="C8481920"/>
    <w:lvl w:ilvl="0" w:tplc="3C58838E">
      <w:start w:val="1"/>
      <w:numFmt w:val="decimal"/>
      <w:lvlText w:val="%1."/>
      <w:lvlJc w:val="left"/>
      <w:pPr>
        <w:tabs>
          <w:tab w:val="num" w:pos="1069"/>
        </w:tabs>
        <w:ind w:left="1066" w:hanging="35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227556">
    <w:abstractNumId w:val="2"/>
  </w:num>
  <w:num w:numId="2" w16cid:durableId="914896480">
    <w:abstractNumId w:val="5"/>
    <w:lvlOverride w:ilvl="0">
      <w:startOverride w:val="1"/>
    </w:lvlOverride>
  </w:num>
  <w:num w:numId="3" w16cid:durableId="1898977300">
    <w:abstractNumId w:val="21"/>
    <w:lvlOverride w:ilvl="0">
      <w:startOverride w:val="1"/>
    </w:lvlOverride>
  </w:num>
  <w:num w:numId="4" w16cid:durableId="2014993745">
    <w:abstractNumId w:val="7"/>
  </w:num>
  <w:num w:numId="5" w16cid:durableId="949504979">
    <w:abstractNumId w:val="17"/>
  </w:num>
  <w:num w:numId="6" w16cid:durableId="851797762">
    <w:abstractNumId w:val="25"/>
  </w:num>
  <w:num w:numId="7" w16cid:durableId="1512404297">
    <w:abstractNumId w:val="4"/>
  </w:num>
  <w:num w:numId="8" w16cid:durableId="260722275">
    <w:abstractNumId w:val="23"/>
  </w:num>
  <w:num w:numId="9" w16cid:durableId="918440347">
    <w:abstractNumId w:val="16"/>
  </w:num>
  <w:num w:numId="10" w16cid:durableId="1789205728">
    <w:abstractNumId w:val="6"/>
  </w:num>
  <w:num w:numId="11" w16cid:durableId="176309313">
    <w:abstractNumId w:val="30"/>
  </w:num>
  <w:num w:numId="12" w16cid:durableId="1737321133">
    <w:abstractNumId w:val="3"/>
  </w:num>
  <w:num w:numId="13" w16cid:durableId="1874535448">
    <w:abstractNumId w:val="19"/>
  </w:num>
  <w:num w:numId="14" w16cid:durableId="805777120">
    <w:abstractNumId w:val="34"/>
  </w:num>
  <w:num w:numId="15" w16cid:durableId="2003698553">
    <w:abstractNumId w:val="32"/>
  </w:num>
  <w:num w:numId="16" w16cid:durableId="1334336374">
    <w:abstractNumId w:val="9"/>
  </w:num>
  <w:num w:numId="17" w16cid:durableId="2061592173">
    <w:abstractNumId w:val="22"/>
  </w:num>
  <w:num w:numId="18" w16cid:durableId="8147029">
    <w:abstractNumId w:val="24"/>
  </w:num>
  <w:num w:numId="19" w16cid:durableId="1145664976">
    <w:abstractNumId w:val="10"/>
  </w:num>
  <w:num w:numId="20" w16cid:durableId="332953582">
    <w:abstractNumId w:val="0"/>
  </w:num>
  <w:num w:numId="21" w16cid:durableId="2088573067">
    <w:abstractNumId w:val="31"/>
  </w:num>
  <w:num w:numId="22" w16cid:durableId="1618179021">
    <w:abstractNumId w:val="26"/>
  </w:num>
  <w:num w:numId="23" w16cid:durableId="1837647407">
    <w:abstractNumId w:val="8"/>
  </w:num>
  <w:num w:numId="24" w16cid:durableId="1489010680">
    <w:abstractNumId w:val="29"/>
  </w:num>
  <w:num w:numId="25" w16cid:durableId="864371050">
    <w:abstractNumId w:val="14"/>
  </w:num>
  <w:num w:numId="26" w16cid:durableId="405107792">
    <w:abstractNumId w:val="15"/>
  </w:num>
  <w:num w:numId="27" w16cid:durableId="810174623">
    <w:abstractNumId w:val="11"/>
  </w:num>
  <w:num w:numId="28" w16cid:durableId="290749634">
    <w:abstractNumId w:val="28"/>
  </w:num>
  <w:num w:numId="29" w16cid:durableId="76291905">
    <w:abstractNumId w:val="35"/>
  </w:num>
  <w:num w:numId="30" w16cid:durableId="1029531782">
    <w:abstractNumId w:val="27"/>
  </w:num>
  <w:num w:numId="31" w16cid:durableId="692614362">
    <w:abstractNumId w:val="33"/>
  </w:num>
  <w:num w:numId="32" w16cid:durableId="1463961324">
    <w:abstractNumId w:val="1"/>
  </w:num>
  <w:num w:numId="33" w16cid:durableId="667445321">
    <w:abstractNumId w:val="12"/>
  </w:num>
  <w:num w:numId="34" w16cid:durableId="1744378404">
    <w:abstractNumId w:val="20"/>
  </w:num>
  <w:num w:numId="35" w16cid:durableId="1415126612">
    <w:abstractNumId w:val="13"/>
  </w:num>
  <w:num w:numId="36" w16cid:durableId="15780581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silver" stroke="f">
      <v:fill color="silver"/>
      <v:stroke on="f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41"/>
    <w:rsid w:val="00012F35"/>
    <w:rsid w:val="00024889"/>
    <w:rsid w:val="00025D21"/>
    <w:rsid w:val="00025DDA"/>
    <w:rsid w:val="00026368"/>
    <w:rsid w:val="000270D2"/>
    <w:rsid w:val="000330C5"/>
    <w:rsid w:val="00043A3C"/>
    <w:rsid w:val="00044680"/>
    <w:rsid w:val="00051833"/>
    <w:rsid w:val="00067139"/>
    <w:rsid w:val="00090E36"/>
    <w:rsid w:val="00093A04"/>
    <w:rsid w:val="00095863"/>
    <w:rsid w:val="00095E77"/>
    <w:rsid w:val="000A180D"/>
    <w:rsid w:val="000A2A14"/>
    <w:rsid w:val="000A426C"/>
    <w:rsid w:val="000B0B80"/>
    <w:rsid w:val="000D116F"/>
    <w:rsid w:val="000F157E"/>
    <w:rsid w:val="0011187F"/>
    <w:rsid w:val="00116839"/>
    <w:rsid w:val="001223B5"/>
    <w:rsid w:val="0013236D"/>
    <w:rsid w:val="001506DF"/>
    <w:rsid w:val="0017000F"/>
    <w:rsid w:val="00172B0A"/>
    <w:rsid w:val="00183CF7"/>
    <w:rsid w:val="0019690A"/>
    <w:rsid w:val="00196DDC"/>
    <w:rsid w:val="001A7A77"/>
    <w:rsid w:val="001B6ADC"/>
    <w:rsid w:val="001C040F"/>
    <w:rsid w:val="001D0026"/>
    <w:rsid w:val="001D2F1F"/>
    <w:rsid w:val="001E0636"/>
    <w:rsid w:val="001F26F5"/>
    <w:rsid w:val="00212277"/>
    <w:rsid w:val="00214A89"/>
    <w:rsid w:val="00217772"/>
    <w:rsid w:val="00254AFD"/>
    <w:rsid w:val="00271B67"/>
    <w:rsid w:val="0027268C"/>
    <w:rsid w:val="00281677"/>
    <w:rsid w:val="002825B9"/>
    <w:rsid w:val="00293612"/>
    <w:rsid w:val="002C7C71"/>
    <w:rsid w:val="002D31C8"/>
    <w:rsid w:val="003347A7"/>
    <w:rsid w:val="00341895"/>
    <w:rsid w:val="003600E7"/>
    <w:rsid w:val="0036526E"/>
    <w:rsid w:val="00386EBB"/>
    <w:rsid w:val="003934D9"/>
    <w:rsid w:val="003C6C65"/>
    <w:rsid w:val="003C771E"/>
    <w:rsid w:val="003D0FA8"/>
    <w:rsid w:val="003D5CF7"/>
    <w:rsid w:val="003E3D90"/>
    <w:rsid w:val="003F7797"/>
    <w:rsid w:val="00401584"/>
    <w:rsid w:val="0040476D"/>
    <w:rsid w:val="00405306"/>
    <w:rsid w:val="00410848"/>
    <w:rsid w:val="004164D3"/>
    <w:rsid w:val="00425EDE"/>
    <w:rsid w:val="00430F31"/>
    <w:rsid w:val="004345AE"/>
    <w:rsid w:val="00435CDB"/>
    <w:rsid w:val="004435F5"/>
    <w:rsid w:val="00445C4C"/>
    <w:rsid w:val="0046463E"/>
    <w:rsid w:val="00465DDE"/>
    <w:rsid w:val="00483990"/>
    <w:rsid w:val="0048528C"/>
    <w:rsid w:val="004A16A8"/>
    <w:rsid w:val="004A3C5A"/>
    <w:rsid w:val="004B0416"/>
    <w:rsid w:val="004B0FD1"/>
    <w:rsid w:val="004B57E2"/>
    <w:rsid w:val="004D282B"/>
    <w:rsid w:val="004D34C6"/>
    <w:rsid w:val="004F1B6D"/>
    <w:rsid w:val="004F2533"/>
    <w:rsid w:val="004F48B2"/>
    <w:rsid w:val="00503076"/>
    <w:rsid w:val="00503F43"/>
    <w:rsid w:val="0050522D"/>
    <w:rsid w:val="0051529A"/>
    <w:rsid w:val="005375EE"/>
    <w:rsid w:val="00554FBA"/>
    <w:rsid w:val="00562A0E"/>
    <w:rsid w:val="00577C99"/>
    <w:rsid w:val="0059605A"/>
    <w:rsid w:val="005A507B"/>
    <w:rsid w:val="005A6302"/>
    <w:rsid w:val="005B16F6"/>
    <w:rsid w:val="005B377A"/>
    <w:rsid w:val="005C3EC1"/>
    <w:rsid w:val="005E788A"/>
    <w:rsid w:val="00612B12"/>
    <w:rsid w:val="006232AE"/>
    <w:rsid w:val="00631EF4"/>
    <w:rsid w:val="006325D9"/>
    <w:rsid w:val="0063624E"/>
    <w:rsid w:val="00636EDD"/>
    <w:rsid w:val="00641A3B"/>
    <w:rsid w:val="006A35C4"/>
    <w:rsid w:val="006A4F18"/>
    <w:rsid w:val="006C2900"/>
    <w:rsid w:val="006D212C"/>
    <w:rsid w:val="006D2237"/>
    <w:rsid w:val="006D47B5"/>
    <w:rsid w:val="007002CD"/>
    <w:rsid w:val="007109CA"/>
    <w:rsid w:val="00716444"/>
    <w:rsid w:val="0072365C"/>
    <w:rsid w:val="007475C3"/>
    <w:rsid w:val="00775D6F"/>
    <w:rsid w:val="00777C91"/>
    <w:rsid w:val="007938C8"/>
    <w:rsid w:val="00795CC1"/>
    <w:rsid w:val="007B25BE"/>
    <w:rsid w:val="007C540C"/>
    <w:rsid w:val="007C7212"/>
    <w:rsid w:val="007C74C3"/>
    <w:rsid w:val="007D18B7"/>
    <w:rsid w:val="00823AA0"/>
    <w:rsid w:val="00825795"/>
    <w:rsid w:val="00830AD1"/>
    <w:rsid w:val="00833015"/>
    <w:rsid w:val="00847953"/>
    <w:rsid w:val="00854ED2"/>
    <w:rsid w:val="00866540"/>
    <w:rsid w:val="008741BA"/>
    <w:rsid w:val="008767A8"/>
    <w:rsid w:val="008806A8"/>
    <w:rsid w:val="008830AB"/>
    <w:rsid w:val="00895FB5"/>
    <w:rsid w:val="008A679B"/>
    <w:rsid w:val="008B2391"/>
    <w:rsid w:val="008D67C3"/>
    <w:rsid w:val="008E5E6B"/>
    <w:rsid w:val="00903D25"/>
    <w:rsid w:val="00922689"/>
    <w:rsid w:val="009234C1"/>
    <w:rsid w:val="00933C38"/>
    <w:rsid w:val="009403D0"/>
    <w:rsid w:val="009569FE"/>
    <w:rsid w:val="00987227"/>
    <w:rsid w:val="009A08E3"/>
    <w:rsid w:val="009D38B8"/>
    <w:rsid w:val="009E2229"/>
    <w:rsid w:val="009E28C3"/>
    <w:rsid w:val="009F47CB"/>
    <w:rsid w:val="009F7F72"/>
    <w:rsid w:val="00A2107A"/>
    <w:rsid w:val="00A22984"/>
    <w:rsid w:val="00A23468"/>
    <w:rsid w:val="00A24405"/>
    <w:rsid w:val="00A3285C"/>
    <w:rsid w:val="00A3408D"/>
    <w:rsid w:val="00A42FF1"/>
    <w:rsid w:val="00A52607"/>
    <w:rsid w:val="00A55284"/>
    <w:rsid w:val="00A702A3"/>
    <w:rsid w:val="00A73A08"/>
    <w:rsid w:val="00A7478D"/>
    <w:rsid w:val="00A76C93"/>
    <w:rsid w:val="00A92386"/>
    <w:rsid w:val="00AA57E3"/>
    <w:rsid w:val="00AA7187"/>
    <w:rsid w:val="00AA76C7"/>
    <w:rsid w:val="00AB658F"/>
    <w:rsid w:val="00AE4785"/>
    <w:rsid w:val="00B148F6"/>
    <w:rsid w:val="00B16CFD"/>
    <w:rsid w:val="00B55708"/>
    <w:rsid w:val="00B71EB3"/>
    <w:rsid w:val="00B77579"/>
    <w:rsid w:val="00B945B3"/>
    <w:rsid w:val="00B96D5C"/>
    <w:rsid w:val="00BA2B36"/>
    <w:rsid w:val="00BA35A5"/>
    <w:rsid w:val="00BC530D"/>
    <w:rsid w:val="00BD1FCB"/>
    <w:rsid w:val="00BD23CA"/>
    <w:rsid w:val="00C07D0A"/>
    <w:rsid w:val="00C109DF"/>
    <w:rsid w:val="00C436F1"/>
    <w:rsid w:val="00C448F4"/>
    <w:rsid w:val="00C47E50"/>
    <w:rsid w:val="00C61056"/>
    <w:rsid w:val="00C86553"/>
    <w:rsid w:val="00C975C8"/>
    <w:rsid w:val="00CA45DD"/>
    <w:rsid w:val="00CC2538"/>
    <w:rsid w:val="00CC62A8"/>
    <w:rsid w:val="00CD2EA4"/>
    <w:rsid w:val="00D02582"/>
    <w:rsid w:val="00D1171F"/>
    <w:rsid w:val="00D12A1B"/>
    <w:rsid w:val="00D30FDA"/>
    <w:rsid w:val="00D355F0"/>
    <w:rsid w:val="00D3698C"/>
    <w:rsid w:val="00DA0938"/>
    <w:rsid w:val="00DB0BBE"/>
    <w:rsid w:val="00DB7EB9"/>
    <w:rsid w:val="00DC5F41"/>
    <w:rsid w:val="00DD16AF"/>
    <w:rsid w:val="00DD32C9"/>
    <w:rsid w:val="00E11ECB"/>
    <w:rsid w:val="00E1336F"/>
    <w:rsid w:val="00E15C29"/>
    <w:rsid w:val="00E15D10"/>
    <w:rsid w:val="00E23A4B"/>
    <w:rsid w:val="00E26EBA"/>
    <w:rsid w:val="00E325D6"/>
    <w:rsid w:val="00E364D9"/>
    <w:rsid w:val="00E408AF"/>
    <w:rsid w:val="00E54899"/>
    <w:rsid w:val="00E657F4"/>
    <w:rsid w:val="00E74226"/>
    <w:rsid w:val="00EA27E8"/>
    <w:rsid w:val="00EC08F5"/>
    <w:rsid w:val="00ED01EB"/>
    <w:rsid w:val="00EE1F92"/>
    <w:rsid w:val="00EF10BD"/>
    <w:rsid w:val="00EF6E17"/>
    <w:rsid w:val="00F075F2"/>
    <w:rsid w:val="00F12DB0"/>
    <w:rsid w:val="00F26C18"/>
    <w:rsid w:val="00F35C4C"/>
    <w:rsid w:val="00F376FA"/>
    <w:rsid w:val="00F562A6"/>
    <w:rsid w:val="00F6213F"/>
    <w:rsid w:val="00F649A2"/>
    <w:rsid w:val="00F73DEA"/>
    <w:rsid w:val="00F861AA"/>
    <w:rsid w:val="00FA3D57"/>
    <w:rsid w:val="00FA689E"/>
    <w:rsid w:val="00FD6278"/>
    <w:rsid w:val="00FD6358"/>
    <w:rsid w:val="00FE523F"/>
    <w:rsid w:val="00FF19EF"/>
    <w:rsid w:val="00FF5D57"/>
    <w:rsid w:val="00FF6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silver" stroke="f">
      <v:fill color="silver"/>
      <v:stroke on="f"/>
    </o:shapedefaults>
    <o:shapelayout v:ext="edit">
      <o:idmap v:ext="edit" data="2"/>
    </o:shapelayout>
  </w:shapeDefaults>
  <w:decimalSymbol w:val=","/>
  <w:listSeparator w:val=";"/>
  <w14:docId w14:val="31CCDA4B"/>
  <w15:docId w15:val="{7ED13BF7-DC5A-4B8A-BC04-5F1CD358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30C5"/>
  </w:style>
  <w:style w:type="paragraph" w:styleId="Nadpis1">
    <w:name w:val="heading 1"/>
    <w:basedOn w:val="Normln"/>
    <w:next w:val="Normln"/>
    <w:qFormat/>
    <w:rsid w:val="000330C5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0330C5"/>
    <w:pPr>
      <w:keepNext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rsid w:val="000330C5"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0330C5"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330C5"/>
    <w:pPr>
      <w:keepNext/>
      <w:tabs>
        <w:tab w:val="left" w:pos="6804"/>
      </w:tabs>
      <w:ind w:left="6372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0330C5"/>
    <w:pPr>
      <w:keepNext/>
      <w:jc w:val="both"/>
      <w:outlineLvl w:val="5"/>
    </w:pPr>
    <w:rPr>
      <w:color w:val="000000"/>
      <w:sz w:val="24"/>
    </w:rPr>
  </w:style>
  <w:style w:type="paragraph" w:styleId="Nadpis7">
    <w:name w:val="heading 7"/>
    <w:basedOn w:val="Normln"/>
    <w:next w:val="Normln"/>
    <w:qFormat/>
    <w:rsid w:val="000330C5"/>
    <w:pPr>
      <w:keepNext/>
      <w:tabs>
        <w:tab w:val="left" w:pos="6379"/>
      </w:tabs>
      <w:jc w:val="both"/>
      <w:outlineLvl w:val="6"/>
    </w:pPr>
    <w:rPr>
      <w:sz w:val="24"/>
      <w:szCs w:val="21"/>
    </w:rPr>
  </w:style>
  <w:style w:type="paragraph" w:styleId="Nadpis8">
    <w:name w:val="heading 8"/>
    <w:basedOn w:val="Normln"/>
    <w:next w:val="Normln"/>
    <w:qFormat/>
    <w:rsid w:val="000330C5"/>
    <w:pPr>
      <w:keepNext/>
      <w:jc w:val="right"/>
      <w:outlineLvl w:val="7"/>
    </w:pPr>
    <w:rPr>
      <w:color w:val="000000"/>
      <w:sz w:val="24"/>
      <w:szCs w:val="21"/>
    </w:rPr>
  </w:style>
  <w:style w:type="paragraph" w:styleId="Nadpis9">
    <w:name w:val="heading 9"/>
    <w:basedOn w:val="Normln"/>
    <w:next w:val="Normln"/>
    <w:qFormat/>
    <w:rsid w:val="000330C5"/>
    <w:pPr>
      <w:keepNext/>
      <w:outlineLvl w:val="8"/>
    </w:pPr>
    <w:rPr>
      <w:sz w:val="3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330C5"/>
    <w:pPr>
      <w:tabs>
        <w:tab w:val="center" w:pos="4536"/>
        <w:tab w:val="right" w:pos="9072"/>
      </w:tabs>
    </w:pPr>
  </w:style>
  <w:style w:type="paragraph" w:styleId="Zpat">
    <w:name w:val="footer"/>
    <w:aliases w:val=" Char"/>
    <w:basedOn w:val="Normln"/>
    <w:link w:val="ZpatChar"/>
    <w:uiPriority w:val="99"/>
    <w:rsid w:val="000330C5"/>
    <w:pPr>
      <w:tabs>
        <w:tab w:val="center" w:pos="4536"/>
        <w:tab w:val="right" w:pos="9072"/>
      </w:tabs>
    </w:pPr>
  </w:style>
  <w:style w:type="paragraph" w:customStyle="1" w:styleId="j">
    <w:name w:val="Èj.:"/>
    <w:basedOn w:val="Normln"/>
    <w:rsid w:val="000330C5"/>
    <w:pPr>
      <w:tabs>
        <w:tab w:val="left" w:pos="7655"/>
      </w:tabs>
    </w:pPr>
    <w:rPr>
      <w:sz w:val="24"/>
    </w:rPr>
  </w:style>
  <w:style w:type="paragraph" w:customStyle="1" w:styleId="Hlavika">
    <w:name w:val="Hlavièka"/>
    <w:basedOn w:val="Normln"/>
    <w:rsid w:val="000330C5"/>
    <w:rPr>
      <w:b/>
      <w:caps/>
      <w:spacing w:val="20"/>
      <w:sz w:val="24"/>
    </w:rPr>
  </w:style>
  <w:style w:type="paragraph" w:styleId="Zkladntextodsazen">
    <w:name w:val="Body Text Indent"/>
    <w:basedOn w:val="Normln"/>
    <w:rsid w:val="000330C5"/>
    <w:pPr>
      <w:ind w:firstLine="6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0330C5"/>
    <w:pPr>
      <w:jc w:val="both"/>
    </w:pPr>
    <w:rPr>
      <w:rFonts w:ascii="Arial" w:hAnsi="Arial"/>
      <w:b/>
      <w:sz w:val="24"/>
    </w:rPr>
  </w:style>
  <w:style w:type="character" w:styleId="slostrnky">
    <w:name w:val="page number"/>
    <w:basedOn w:val="Standardnpsmoodstavce"/>
    <w:rsid w:val="000330C5"/>
  </w:style>
  <w:style w:type="paragraph" w:styleId="Zkladntextodsazen2">
    <w:name w:val="Body Text Indent 2"/>
    <w:basedOn w:val="Normln"/>
    <w:rsid w:val="000330C5"/>
    <w:pPr>
      <w:spacing w:before="120"/>
      <w:ind w:firstLine="709"/>
      <w:jc w:val="both"/>
    </w:pPr>
    <w:rPr>
      <w:sz w:val="24"/>
    </w:rPr>
  </w:style>
  <w:style w:type="paragraph" w:styleId="Nzev">
    <w:name w:val="Title"/>
    <w:basedOn w:val="Normln"/>
    <w:qFormat/>
    <w:rsid w:val="000330C5"/>
    <w:pPr>
      <w:jc w:val="center"/>
    </w:pPr>
    <w:rPr>
      <w:sz w:val="24"/>
    </w:rPr>
  </w:style>
  <w:style w:type="paragraph" w:customStyle="1" w:styleId="rozkazy">
    <w:name w:val="_rozkazy"/>
    <w:basedOn w:val="Normln"/>
    <w:link w:val="rozkazyChar"/>
    <w:rsid w:val="000330C5"/>
    <w:pPr>
      <w:spacing w:after="120" w:line="216" w:lineRule="auto"/>
      <w:ind w:firstLine="567"/>
      <w:jc w:val="both"/>
    </w:pPr>
    <w:rPr>
      <w:snapToGrid w:val="0"/>
    </w:rPr>
  </w:style>
  <w:style w:type="paragraph" w:customStyle="1" w:styleId="Normln1">
    <w:name w:val="Normální1"/>
    <w:basedOn w:val="Normln"/>
    <w:next w:val="Normln"/>
    <w:rsid w:val="000330C5"/>
    <w:pPr>
      <w:jc w:val="both"/>
    </w:pPr>
    <w:rPr>
      <w:sz w:val="24"/>
    </w:rPr>
  </w:style>
  <w:style w:type="paragraph" w:customStyle="1" w:styleId="Styl2">
    <w:name w:val="Styl2"/>
    <w:basedOn w:val="Normln"/>
    <w:rsid w:val="000330C5"/>
    <w:rPr>
      <w:rFonts w:ascii="Arial" w:hAnsi="Arial"/>
      <w:sz w:val="28"/>
    </w:rPr>
  </w:style>
  <w:style w:type="paragraph" w:styleId="Zkladntext">
    <w:name w:val="Body Text"/>
    <w:basedOn w:val="Normln"/>
    <w:rsid w:val="000330C5"/>
    <w:pPr>
      <w:jc w:val="both"/>
    </w:pPr>
    <w:rPr>
      <w:sz w:val="28"/>
    </w:rPr>
  </w:style>
  <w:style w:type="paragraph" w:customStyle="1" w:styleId="normln0">
    <w:name w:val="normální"/>
    <w:basedOn w:val="Normln"/>
    <w:rsid w:val="000330C5"/>
    <w:rPr>
      <w:bCs/>
      <w:sz w:val="24"/>
      <w:szCs w:val="24"/>
    </w:rPr>
  </w:style>
  <w:style w:type="paragraph" w:customStyle="1" w:styleId="Adresa">
    <w:name w:val="Adresa"/>
    <w:basedOn w:val="Normln"/>
    <w:rsid w:val="000330C5"/>
    <w:pPr>
      <w:jc w:val="both"/>
    </w:pPr>
    <w:rPr>
      <w:sz w:val="24"/>
    </w:rPr>
  </w:style>
  <w:style w:type="character" w:styleId="Znakapoznpodarou">
    <w:name w:val="footnote reference"/>
    <w:basedOn w:val="Standardnpsmoodstavce"/>
    <w:semiHidden/>
    <w:rsid w:val="000330C5"/>
    <w:rPr>
      <w:vertAlign w:val="superscript"/>
    </w:rPr>
  </w:style>
  <w:style w:type="paragraph" w:styleId="Textpoznpodarou">
    <w:name w:val="footnote text"/>
    <w:basedOn w:val="Normln"/>
    <w:semiHidden/>
    <w:rsid w:val="000330C5"/>
    <w:pPr>
      <w:tabs>
        <w:tab w:val="left" w:pos="284"/>
      </w:tabs>
      <w:ind w:left="284" w:hanging="284"/>
    </w:pPr>
  </w:style>
  <w:style w:type="paragraph" w:customStyle="1" w:styleId="Styl1">
    <w:name w:val="Styl1"/>
    <w:basedOn w:val="Normln"/>
    <w:next w:val="Normln"/>
    <w:rsid w:val="000330C5"/>
    <w:rPr>
      <w:sz w:val="24"/>
    </w:rPr>
  </w:style>
  <w:style w:type="paragraph" w:customStyle="1" w:styleId="xl33">
    <w:name w:val="xl33"/>
    <w:basedOn w:val="Normln"/>
    <w:rsid w:val="000330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ont6">
    <w:name w:val="font6"/>
    <w:basedOn w:val="Normln"/>
    <w:rsid w:val="000330C5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slovan">
    <w:name w:val="Číslovaný"/>
    <w:basedOn w:val="Normln"/>
    <w:rsid w:val="000330C5"/>
    <w:pPr>
      <w:numPr>
        <w:numId w:val="2"/>
      </w:numPr>
      <w:spacing w:after="240"/>
      <w:jc w:val="both"/>
    </w:pPr>
    <w:rPr>
      <w:color w:val="000000"/>
      <w:sz w:val="24"/>
    </w:rPr>
  </w:style>
  <w:style w:type="paragraph" w:customStyle="1" w:styleId="slovan2">
    <w:name w:val="Číslovaný 2"/>
    <w:basedOn w:val="Normln"/>
    <w:rsid w:val="000330C5"/>
    <w:pPr>
      <w:numPr>
        <w:numId w:val="3"/>
      </w:numPr>
      <w:jc w:val="both"/>
    </w:pPr>
    <w:rPr>
      <w:color w:val="000000"/>
      <w:sz w:val="24"/>
    </w:rPr>
  </w:style>
  <w:style w:type="paragraph" w:customStyle="1" w:styleId="Hlava-nzev">
    <w:name w:val="Hlava-název"/>
    <w:basedOn w:val="Normln"/>
    <w:autoRedefine/>
    <w:rsid w:val="000330C5"/>
    <w:pPr>
      <w:jc w:val="center"/>
    </w:pPr>
    <w:rPr>
      <w:b/>
      <w:bCs/>
      <w:sz w:val="24"/>
      <w:szCs w:val="16"/>
    </w:rPr>
  </w:style>
  <w:style w:type="paragraph" w:customStyle="1" w:styleId="Podhlava">
    <w:name w:val="Podhlava"/>
    <w:rsid w:val="000330C5"/>
    <w:pPr>
      <w:keepNext/>
      <w:spacing w:after="360"/>
      <w:jc w:val="center"/>
      <w:outlineLvl w:val="2"/>
    </w:pPr>
    <w:rPr>
      <w:b/>
      <w:noProof/>
      <w:sz w:val="24"/>
    </w:rPr>
  </w:style>
  <w:style w:type="paragraph" w:styleId="Textkomente">
    <w:name w:val="annotation text"/>
    <w:basedOn w:val="Normln"/>
    <w:semiHidden/>
    <w:rsid w:val="000330C5"/>
    <w:pPr>
      <w:spacing w:after="240"/>
      <w:ind w:firstLine="567"/>
      <w:jc w:val="both"/>
    </w:pPr>
    <w:rPr>
      <w:sz w:val="24"/>
    </w:rPr>
  </w:style>
  <w:style w:type="paragraph" w:customStyle="1" w:styleId="lnek">
    <w:name w:val="Článek"/>
    <w:basedOn w:val="Normln"/>
    <w:rsid w:val="000330C5"/>
    <w:pPr>
      <w:numPr>
        <w:numId w:val="8"/>
      </w:numPr>
      <w:spacing w:after="240"/>
      <w:jc w:val="both"/>
    </w:pPr>
    <w:rPr>
      <w:sz w:val="24"/>
    </w:rPr>
  </w:style>
  <w:style w:type="paragraph" w:customStyle="1" w:styleId="slovn">
    <w:name w:val="Číslování"/>
    <w:basedOn w:val="Normln"/>
    <w:rsid w:val="000330C5"/>
    <w:pPr>
      <w:numPr>
        <w:ilvl w:val="2"/>
        <w:numId w:val="8"/>
      </w:numPr>
      <w:tabs>
        <w:tab w:val="left" w:pos="851"/>
      </w:tabs>
      <w:spacing w:after="120"/>
      <w:jc w:val="both"/>
    </w:pPr>
    <w:rPr>
      <w:sz w:val="24"/>
    </w:rPr>
  </w:style>
  <w:style w:type="paragraph" w:customStyle="1" w:styleId="Zkladntext21">
    <w:name w:val="Základní text 21"/>
    <w:basedOn w:val="Normln"/>
    <w:rsid w:val="000330C5"/>
    <w:pPr>
      <w:overflowPunct w:val="0"/>
      <w:autoSpaceDE w:val="0"/>
      <w:autoSpaceDN w:val="0"/>
      <w:adjustRightInd w:val="0"/>
      <w:textAlignment w:val="baseline"/>
    </w:pPr>
    <w:rPr>
      <w:i/>
      <w:sz w:val="24"/>
    </w:rPr>
  </w:style>
  <w:style w:type="paragraph" w:customStyle="1" w:styleId="Odsazendek">
    <w:name w:val="Odsazený řádek"/>
    <w:basedOn w:val="Normln"/>
    <w:rsid w:val="000330C5"/>
    <w:pPr>
      <w:spacing w:line="400" w:lineRule="atLeast"/>
      <w:jc w:val="both"/>
    </w:pPr>
    <w:rPr>
      <w:sz w:val="24"/>
    </w:rPr>
  </w:style>
  <w:style w:type="paragraph" w:customStyle="1" w:styleId="normlntun">
    <w:name w:val="normální tučný"/>
    <w:basedOn w:val="normln0"/>
    <w:rsid w:val="000330C5"/>
    <w:rPr>
      <w:b/>
    </w:rPr>
  </w:style>
  <w:style w:type="paragraph" w:styleId="Podnadpis">
    <w:name w:val="Subtitle"/>
    <w:basedOn w:val="Normln"/>
    <w:qFormat/>
    <w:rsid w:val="000330C5"/>
    <w:rPr>
      <w:u w:val="single"/>
    </w:rPr>
  </w:style>
  <w:style w:type="paragraph" w:styleId="Zkladntextodsazen3">
    <w:name w:val="Body Text Indent 3"/>
    <w:basedOn w:val="Normln"/>
    <w:rsid w:val="000330C5"/>
    <w:pPr>
      <w:tabs>
        <w:tab w:val="left" w:pos="567"/>
      </w:tabs>
      <w:spacing w:before="240" w:line="360" w:lineRule="auto"/>
      <w:ind w:firstLine="567"/>
      <w:jc w:val="both"/>
    </w:pPr>
    <w:rPr>
      <w:sz w:val="24"/>
    </w:rPr>
  </w:style>
  <w:style w:type="paragraph" w:styleId="Textvbloku">
    <w:name w:val="Block Text"/>
    <w:basedOn w:val="Normln"/>
    <w:rsid w:val="000330C5"/>
    <w:pPr>
      <w:ind w:left="284" w:right="425"/>
      <w:jc w:val="both"/>
    </w:pPr>
    <w:rPr>
      <w:sz w:val="24"/>
    </w:rPr>
  </w:style>
  <w:style w:type="paragraph" w:customStyle="1" w:styleId="msto">
    <w:name w:val="místo"/>
    <w:basedOn w:val="Normln"/>
    <w:rsid w:val="000330C5"/>
    <w:pPr>
      <w:tabs>
        <w:tab w:val="left" w:pos="5954"/>
      </w:tabs>
    </w:pPr>
    <w:rPr>
      <w:bCs/>
      <w:iCs/>
      <w:spacing w:val="60"/>
      <w:sz w:val="24"/>
      <w:szCs w:val="24"/>
    </w:rPr>
  </w:style>
  <w:style w:type="paragraph" w:styleId="Textbubliny">
    <w:name w:val="Balloon Text"/>
    <w:basedOn w:val="Normln"/>
    <w:semiHidden/>
    <w:rsid w:val="000330C5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rsid w:val="000330C5"/>
    <w:pPr>
      <w:ind w:firstLine="709"/>
    </w:pPr>
    <w:rPr>
      <w:bCs/>
      <w:sz w:val="24"/>
      <w:szCs w:val="24"/>
    </w:rPr>
  </w:style>
  <w:style w:type="paragraph" w:customStyle="1" w:styleId="Hlavika0">
    <w:name w:val="Hlavička"/>
    <w:basedOn w:val="Normln"/>
    <w:rsid w:val="000330C5"/>
    <w:rPr>
      <w:b/>
      <w:caps/>
      <w:spacing w:val="22"/>
      <w:sz w:val="24"/>
      <w:szCs w:val="24"/>
    </w:rPr>
  </w:style>
  <w:style w:type="paragraph" w:customStyle="1" w:styleId="xl38">
    <w:name w:val="xl38"/>
    <w:basedOn w:val="Normln"/>
    <w:rsid w:val="000330C5"/>
    <w:pP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</w:rPr>
  </w:style>
  <w:style w:type="paragraph" w:styleId="Zkladntext3">
    <w:name w:val="Body Text 3"/>
    <w:basedOn w:val="Normln"/>
    <w:rsid w:val="000330C5"/>
    <w:pPr>
      <w:spacing w:after="120"/>
    </w:pPr>
    <w:rPr>
      <w:sz w:val="16"/>
      <w:szCs w:val="16"/>
    </w:rPr>
  </w:style>
  <w:style w:type="paragraph" w:customStyle="1" w:styleId="Podpisdoloka">
    <w:name w:val="Podpis.doložka"/>
    <w:basedOn w:val="Normln"/>
    <w:rsid w:val="000330C5"/>
    <w:pPr>
      <w:autoSpaceDE w:val="0"/>
      <w:autoSpaceDN w:val="0"/>
    </w:pPr>
    <w:rPr>
      <w:sz w:val="24"/>
      <w:szCs w:val="24"/>
    </w:rPr>
  </w:style>
  <w:style w:type="paragraph" w:customStyle="1" w:styleId="Rozvrendokumentu1">
    <w:name w:val="Rozvržení dokumentu1"/>
    <w:basedOn w:val="Normln"/>
    <w:semiHidden/>
    <w:rsid w:val="000330C5"/>
    <w:pPr>
      <w:shd w:val="clear" w:color="auto" w:fill="000080"/>
    </w:pPr>
    <w:rPr>
      <w:rFonts w:ascii="Tahoma" w:hAnsi="Tahoma" w:cs="Tahoma"/>
    </w:rPr>
  </w:style>
  <w:style w:type="paragraph" w:customStyle="1" w:styleId="A5-Nzevpedpisu">
    <w:name w:val="A5-Název předpisu"/>
    <w:rsid w:val="000330C5"/>
    <w:pPr>
      <w:spacing w:before="3200" w:line="288" w:lineRule="auto"/>
      <w:jc w:val="center"/>
    </w:pPr>
    <w:rPr>
      <w:b/>
      <w:sz w:val="48"/>
    </w:rPr>
  </w:style>
  <w:style w:type="paragraph" w:customStyle="1" w:styleId="A5-Plohaslovn">
    <w:name w:val="A5-Příloha číslování"/>
    <w:basedOn w:val="Normln"/>
    <w:rsid w:val="000330C5"/>
    <w:pPr>
      <w:keepNext/>
      <w:spacing w:after="120" w:line="288" w:lineRule="auto"/>
      <w:jc w:val="right"/>
    </w:pPr>
    <w:rPr>
      <w:b/>
      <w:sz w:val="30"/>
    </w:rPr>
  </w:style>
  <w:style w:type="paragraph" w:customStyle="1" w:styleId="A5-Rokvydn">
    <w:name w:val="A5-Rok vydání"/>
    <w:basedOn w:val="Normln"/>
    <w:rsid w:val="000330C5"/>
    <w:pPr>
      <w:spacing w:before="6000" w:after="120" w:line="288" w:lineRule="auto"/>
      <w:jc w:val="center"/>
    </w:pPr>
    <w:rPr>
      <w:b/>
      <w:bCs/>
      <w:caps/>
      <w:sz w:val="30"/>
    </w:rPr>
  </w:style>
  <w:style w:type="paragraph" w:customStyle="1" w:styleId="A5-vod-Obsah">
    <w:name w:val="A5-Úvod-Obsah"/>
    <w:basedOn w:val="Normln"/>
    <w:rsid w:val="000330C5"/>
    <w:pPr>
      <w:spacing w:after="240" w:line="288" w:lineRule="auto"/>
      <w:jc w:val="center"/>
    </w:pPr>
    <w:rPr>
      <w:b/>
      <w:caps/>
      <w:spacing w:val="100"/>
      <w:sz w:val="30"/>
    </w:rPr>
  </w:style>
  <w:style w:type="paragraph" w:customStyle="1" w:styleId="A5-Tabulkanzev">
    <w:name w:val="A5-Tabulka název"/>
    <w:basedOn w:val="Normln"/>
    <w:rsid w:val="000330C5"/>
    <w:pPr>
      <w:spacing w:before="120" w:after="120" w:line="288" w:lineRule="auto"/>
      <w:jc w:val="center"/>
    </w:pPr>
    <w:rPr>
      <w:b/>
      <w:sz w:val="30"/>
    </w:rPr>
  </w:style>
  <w:style w:type="character" w:styleId="Odkaznakoment">
    <w:name w:val="annotation reference"/>
    <w:basedOn w:val="Standardnpsmoodstavce"/>
    <w:semiHidden/>
    <w:rsid w:val="000330C5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330C5"/>
    <w:pPr>
      <w:spacing w:after="0"/>
      <w:ind w:firstLine="0"/>
      <w:jc w:val="left"/>
    </w:pPr>
    <w:rPr>
      <w:b/>
      <w:bCs/>
      <w:sz w:val="20"/>
    </w:rPr>
  </w:style>
  <w:style w:type="character" w:customStyle="1" w:styleId="Nadpis4Char">
    <w:name w:val="Nadpis 4 Char"/>
    <w:basedOn w:val="Standardnpsmoodstavce"/>
    <w:link w:val="Nadpis4"/>
    <w:rsid w:val="007B25BE"/>
    <w:rPr>
      <w:b/>
      <w:sz w:val="24"/>
    </w:rPr>
  </w:style>
  <w:style w:type="character" w:customStyle="1" w:styleId="rozkazyChar">
    <w:name w:val="_rozkazy Char"/>
    <w:basedOn w:val="Standardnpsmoodstavce"/>
    <w:link w:val="rozkazy"/>
    <w:rsid w:val="00DB0BBE"/>
    <w:rPr>
      <w:snapToGrid w:val="0"/>
    </w:rPr>
  </w:style>
  <w:style w:type="character" w:customStyle="1" w:styleId="ZpatChar">
    <w:name w:val="Zápatí Char"/>
    <w:aliases w:val=" Char Char"/>
    <w:basedOn w:val="Standardnpsmoodstavce"/>
    <w:link w:val="Zpat"/>
    <w:uiPriority w:val="99"/>
    <w:rsid w:val="008741BA"/>
  </w:style>
  <w:style w:type="character" w:styleId="Siln">
    <w:name w:val="Strong"/>
    <w:basedOn w:val="Standardnpsmoodstavce"/>
    <w:uiPriority w:val="22"/>
    <w:qFormat/>
    <w:rsid w:val="008741BA"/>
    <w:rPr>
      <w:b/>
      <w:bCs/>
    </w:rPr>
  </w:style>
  <w:style w:type="paragraph" w:styleId="Odstavecseseznamem">
    <w:name w:val="List Paragraph"/>
    <w:basedOn w:val="Normln"/>
    <w:uiPriority w:val="34"/>
    <w:qFormat/>
    <w:rsid w:val="00A76C9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445C4C"/>
  </w:style>
  <w:style w:type="character" w:styleId="Hypertextovodkaz">
    <w:name w:val="Hyperlink"/>
    <w:basedOn w:val="Standardnpsmoodstavce"/>
    <w:unhideWhenUsed/>
    <w:rsid w:val="00854ED2"/>
    <w:rPr>
      <w:color w:val="0000FF" w:themeColor="hyperlink"/>
      <w:u w:val="single"/>
    </w:rPr>
  </w:style>
  <w:style w:type="character" w:styleId="Sledovanodkaz">
    <w:name w:val="FollowedHyperlink"/>
    <w:basedOn w:val="Standardnpsmoodstavce"/>
    <w:semiHidden/>
    <w:unhideWhenUsed/>
    <w:rsid w:val="00854E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kumenty\Spisov&#225;%20slu&#382;ba\2015%20Vzory%20dokument&#367;\Informa&#269;n&#237;%20zpr&#225;va%20pro%20MO%20p&#345;edkl&#225;d&#225;%20NG&#352;%20A&#268;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530AB3C04E4240BED73E8591F4203E" ma:contentTypeVersion="0" ma:contentTypeDescription="Vytvoří nový dokument" ma:contentTypeScope="" ma:versionID="bbff159b9e7013a18a993565d8c55e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3A3FF-1819-42F7-A2B3-91D891D62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DEC0ED-A467-415D-9399-323105A96B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FD3F3B-A716-43EB-95B3-6AFCBD068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01321E-DDDA-47FF-9CF5-A255B64A0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G:\Dokumenty\Spisová služba\2015 Vzory dokumentů\Informační zpráva pro MO předkládá NGŠ AČR.dot</Template>
  <TotalTime>0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OBRANY</vt:lpstr>
    </vt:vector>
  </TitlesOfParts>
  <Company>ACR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</dc:title>
  <dc:creator>mj</dc:creator>
  <cp:lastModifiedBy>Tomáš Bada</cp:lastModifiedBy>
  <cp:revision>2</cp:revision>
  <cp:lastPrinted>2024-09-09T05:19:00Z</cp:lastPrinted>
  <dcterms:created xsi:type="dcterms:W3CDTF">2025-02-05T08:02:00Z</dcterms:created>
  <dcterms:modified xsi:type="dcterms:W3CDTF">2025-02-05T08:02:00Z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0x010100F5530AB3C04E4240BED73E8591F4203E</vt:lpwstr>
  </property>
</Properties>
</file>