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EE" w:rsidRPr="00325986" w:rsidRDefault="00790885" w:rsidP="00790885">
      <w:pPr>
        <w:spacing w:after="0"/>
        <w:jc w:val="center"/>
        <w:rPr>
          <w:rFonts w:ascii="Times New Roman" w:hAnsi="Times New Roman" w:cs="Times New Roman"/>
          <w:b/>
          <w:spacing w:val="100"/>
          <w:sz w:val="56"/>
          <w:szCs w:val="32"/>
        </w:rPr>
      </w:pPr>
      <w:r w:rsidRPr="00325986">
        <w:rPr>
          <w:rFonts w:ascii="Times New Roman" w:hAnsi="Times New Roman" w:cs="Times New Roman"/>
          <w:b/>
          <w:spacing w:val="100"/>
          <w:sz w:val="56"/>
          <w:szCs w:val="32"/>
        </w:rPr>
        <w:t>PŘIHLÁŠKA</w:t>
      </w:r>
    </w:p>
    <w:p w:rsidR="00790885" w:rsidRPr="00325986" w:rsidRDefault="006662EE" w:rsidP="006662EE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6"/>
          <w:szCs w:val="32"/>
        </w:rPr>
      </w:pPr>
      <w:r w:rsidRPr="00325986">
        <w:rPr>
          <w:rFonts w:ascii="Times New Roman" w:hAnsi="Times New Roman" w:cs="Times New Roman"/>
          <w:b/>
          <w:spacing w:val="100"/>
          <w:sz w:val="36"/>
          <w:szCs w:val="32"/>
        </w:rPr>
        <w:t xml:space="preserve"> </w:t>
      </w:r>
      <w:r w:rsidR="00C259F5" w:rsidRPr="00325986">
        <w:rPr>
          <w:rFonts w:ascii="Times New Roman" w:hAnsi="Times New Roman" w:cs="Times New Roman"/>
          <w:b/>
          <w:spacing w:val="100"/>
          <w:sz w:val="36"/>
          <w:szCs w:val="32"/>
        </w:rPr>
        <w:t>Slovensko</w:t>
      </w:r>
      <w:r w:rsidR="00564A45" w:rsidRPr="00325986">
        <w:rPr>
          <w:rFonts w:ascii="Times New Roman" w:hAnsi="Times New Roman" w:cs="Times New Roman"/>
          <w:b/>
          <w:spacing w:val="100"/>
          <w:sz w:val="36"/>
          <w:szCs w:val="32"/>
        </w:rPr>
        <w:t xml:space="preserve"> 202</w:t>
      </w:r>
      <w:r w:rsidR="00C259F5" w:rsidRPr="00325986">
        <w:rPr>
          <w:rFonts w:ascii="Times New Roman" w:hAnsi="Times New Roman" w:cs="Times New Roman"/>
          <w:b/>
          <w:spacing w:val="100"/>
          <w:sz w:val="36"/>
          <w:szCs w:val="32"/>
        </w:rPr>
        <w:t>4</w:t>
      </w:r>
    </w:p>
    <w:p w:rsidR="00C259F5" w:rsidRPr="00325986" w:rsidRDefault="00C259F5" w:rsidP="007908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25986">
        <w:rPr>
          <w:rFonts w:ascii="Times New Roman" w:hAnsi="Times New Roman" w:cs="Times New Roman"/>
          <w:b/>
          <w:sz w:val="32"/>
        </w:rPr>
        <w:t xml:space="preserve">Kulturně poznávací zájezd na střední Slovensko </w:t>
      </w:r>
    </w:p>
    <w:p w:rsidR="00C259F5" w:rsidRPr="00325986" w:rsidRDefault="00C259F5" w:rsidP="007908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25986">
        <w:rPr>
          <w:rFonts w:ascii="Times New Roman" w:hAnsi="Times New Roman" w:cs="Times New Roman"/>
          <w:b/>
          <w:sz w:val="32"/>
        </w:rPr>
        <w:t xml:space="preserve">a k památníku na Dukle </w:t>
      </w:r>
    </w:p>
    <w:p w:rsidR="00790885" w:rsidRPr="00325986" w:rsidRDefault="00C259F5" w:rsidP="007908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25986">
        <w:rPr>
          <w:rFonts w:ascii="Times New Roman" w:hAnsi="Times New Roman" w:cs="Times New Roman"/>
          <w:b/>
          <w:sz w:val="32"/>
        </w:rPr>
        <w:t>9</w:t>
      </w:r>
      <w:r w:rsidR="006662EE" w:rsidRPr="00325986">
        <w:rPr>
          <w:rFonts w:ascii="Times New Roman" w:hAnsi="Times New Roman" w:cs="Times New Roman"/>
          <w:b/>
          <w:sz w:val="32"/>
        </w:rPr>
        <w:t>.</w:t>
      </w:r>
      <w:r w:rsidRPr="00325986">
        <w:rPr>
          <w:rFonts w:ascii="Times New Roman" w:hAnsi="Times New Roman" w:cs="Times New Roman"/>
          <w:b/>
          <w:sz w:val="32"/>
        </w:rPr>
        <w:t xml:space="preserve"> </w:t>
      </w:r>
      <w:r w:rsidR="006662EE" w:rsidRPr="00325986">
        <w:rPr>
          <w:rFonts w:ascii="Times New Roman" w:hAnsi="Times New Roman" w:cs="Times New Roman"/>
          <w:b/>
          <w:sz w:val="32"/>
        </w:rPr>
        <w:t xml:space="preserve">- </w:t>
      </w:r>
      <w:r w:rsidRPr="00325986">
        <w:rPr>
          <w:rFonts w:ascii="Times New Roman" w:hAnsi="Times New Roman" w:cs="Times New Roman"/>
          <w:b/>
          <w:sz w:val="32"/>
        </w:rPr>
        <w:t>13</w:t>
      </w:r>
      <w:r w:rsidR="006662EE" w:rsidRPr="00325986">
        <w:rPr>
          <w:rFonts w:ascii="Times New Roman" w:hAnsi="Times New Roman" w:cs="Times New Roman"/>
          <w:b/>
          <w:sz w:val="32"/>
        </w:rPr>
        <w:t>.</w:t>
      </w:r>
      <w:r w:rsidRPr="00325986">
        <w:rPr>
          <w:rFonts w:ascii="Times New Roman" w:hAnsi="Times New Roman" w:cs="Times New Roman"/>
          <w:b/>
          <w:sz w:val="32"/>
        </w:rPr>
        <w:t xml:space="preserve"> </w:t>
      </w:r>
      <w:r w:rsidR="006662EE" w:rsidRPr="00325986">
        <w:rPr>
          <w:rFonts w:ascii="Times New Roman" w:hAnsi="Times New Roman" w:cs="Times New Roman"/>
          <w:b/>
          <w:sz w:val="32"/>
        </w:rPr>
        <w:t>9. 20</w:t>
      </w:r>
      <w:r w:rsidR="00564A45" w:rsidRPr="00325986">
        <w:rPr>
          <w:rFonts w:ascii="Times New Roman" w:hAnsi="Times New Roman" w:cs="Times New Roman"/>
          <w:b/>
          <w:sz w:val="32"/>
        </w:rPr>
        <w:t>2</w:t>
      </w:r>
      <w:r w:rsidRPr="00325986">
        <w:rPr>
          <w:rFonts w:ascii="Times New Roman" w:hAnsi="Times New Roman" w:cs="Times New Roman"/>
          <w:b/>
          <w:sz w:val="32"/>
        </w:rPr>
        <w:t>4</w:t>
      </w:r>
    </w:p>
    <w:p w:rsidR="00C259F5" w:rsidRDefault="00325986">
      <w:r>
        <w:rPr>
          <w:noProof/>
          <w:lang w:eastAsia="cs-CZ"/>
        </w:rPr>
        <w:drawing>
          <wp:inline distT="0" distB="0" distL="0" distR="0">
            <wp:extent cx="2955341" cy="1991402"/>
            <wp:effectExtent l="19050" t="0" r="0" b="0"/>
            <wp:docPr id="5" name="Obrázek 3" descr="IMG_0836-po2-1024x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36-po2-1024x69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732" cy="19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957">
        <w:rPr>
          <w:noProof/>
          <w:lang w:eastAsia="cs-CZ"/>
        </w:rPr>
        <w:drawing>
          <wp:inline distT="0" distB="0" distL="0" distR="0">
            <wp:extent cx="2529741" cy="1894637"/>
            <wp:effectExtent l="19050" t="0" r="3909" b="0"/>
            <wp:docPr id="3" name="Obrázek 2" descr="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052" cy="189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EE6" w:rsidRPr="00C259F5" w:rsidRDefault="00F95EE6" w:rsidP="00F95E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259F5" w:rsidRDefault="00C259F5" w:rsidP="00C259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9F5">
        <w:rPr>
          <w:rFonts w:ascii="Times New Roman" w:hAnsi="Times New Roman" w:cs="Times New Roman"/>
          <w:b/>
          <w:bCs/>
          <w:sz w:val="24"/>
          <w:szCs w:val="24"/>
        </w:rPr>
        <w:t xml:space="preserve">Vyplň </w:t>
      </w:r>
      <w:r w:rsidR="00325986">
        <w:rPr>
          <w:rFonts w:ascii="Times New Roman" w:hAnsi="Times New Roman" w:cs="Times New Roman"/>
          <w:b/>
          <w:bCs/>
          <w:sz w:val="24"/>
          <w:szCs w:val="24"/>
        </w:rPr>
        <w:t>tabulku</w:t>
      </w:r>
      <w:r w:rsidRPr="00C259F5">
        <w:rPr>
          <w:rFonts w:ascii="Times New Roman" w:hAnsi="Times New Roman" w:cs="Times New Roman"/>
          <w:b/>
          <w:bCs/>
          <w:sz w:val="24"/>
          <w:szCs w:val="24"/>
        </w:rPr>
        <w:t xml:space="preserve"> a do </w:t>
      </w:r>
      <w:r w:rsidRPr="00C259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14. 7. 2024</w:t>
      </w:r>
      <w:r w:rsidRPr="00C259F5">
        <w:rPr>
          <w:rFonts w:ascii="Times New Roman" w:hAnsi="Times New Roman" w:cs="Times New Roman"/>
          <w:sz w:val="24"/>
          <w:szCs w:val="24"/>
        </w:rPr>
        <w:t xml:space="preserve"> zašli e-mailem na adresu: </w:t>
      </w:r>
      <w:hyperlink r:id="rId9" w:history="1">
        <w:r w:rsidRPr="00C259F5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jakubekz@yahoo.com</w:t>
        </w:r>
      </w:hyperlink>
      <w:r w:rsidRPr="00C259F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hyperlink r:id="rId10" w:history="1">
        <w:r w:rsidRPr="00C259F5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hanousek.petr@seznam.cz</w:t>
        </w:r>
      </w:hyperlink>
    </w:p>
    <w:p w:rsidR="00C259F5" w:rsidRPr="00C259F5" w:rsidRDefault="00C259F5" w:rsidP="00C259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259F5" w:rsidRPr="00C259F5" w:rsidRDefault="00C259F5" w:rsidP="00C259F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9F5">
        <w:rPr>
          <w:rFonts w:ascii="Times New Roman" w:hAnsi="Times New Roman" w:cs="Times New Roman"/>
          <w:sz w:val="24"/>
          <w:szCs w:val="24"/>
        </w:rPr>
        <w:t xml:space="preserve">Poukaž </w:t>
      </w:r>
      <w:r w:rsidRPr="00C259F5">
        <w:rPr>
          <w:rFonts w:ascii="Times New Roman" w:hAnsi="Times New Roman" w:cs="Times New Roman"/>
          <w:b/>
          <w:bCs/>
          <w:sz w:val="24"/>
          <w:szCs w:val="24"/>
        </w:rPr>
        <w:t>částku 4 000,- Kč</w:t>
      </w:r>
      <w:r w:rsidRPr="00C259F5">
        <w:rPr>
          <w:rFonts w:ascii="Times New Roman" w:hAnsi="Times New Roman" w:cs="Times New Roman"/>
          <w:sz w:val="24"/>
          <w:szCs w:val="24"/>
        </w:rPr>
        <w:t xml:space="preserve"> na č. </w:t>
      </w:r>
      <w:proofErr w:type="spellStart"/>
      <w:r w:rsidRPr="00C259F5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C25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9F5">
        <w:rPr>
          <w:rFonts w:ascii="Times New Roman" w:hAnsi="Times New Roman" w:cs="Times New Roman"/>
          <w:sz w:val="24"/>
          <w:szCs w:val="24"/>
        </w:rPr>
        <w:t>RaiffeisenBank</w:t>
      </w:r>
      <w:proofErr w:type="spellEnd"/>
      <w:r w:rsidRPr="00C259F5">
        <w:rPr>
          <w:rFonts w:ascii="Times New Roman" w:hAnsi="Times New Roman" w:cs="Times New Roman"/>
          <w:sz w:val="24"/>
          <w:szCs w:val="24"/>
        </w:rPr>
        <w:t xml:space="preserve">: </w:t>
      </w:r>
      <w:r w:rsidRPr="00C259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1815627001/5500</w:t>
      </w:r>
      <w:r w:rsidRPr="00C259F5">
        <w:rPr>
          <w:rFonts w:ascii="Times New Roman" w:hAnsi="Times New Roman" w:cs="Times New Roman"/>
          <w:sz w:val="24"/>
          <w:szCs w:val="24"/>
        </w:rPr>
        <w:t xml:space="preserve"> . Do poznámky napiš své jméno, příjmení 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259F5">
        <w:rPr>
          <w:rFonts w:ascii="Times New Roman" w:hAnsi="Times New Roman" w:cs="Times New Roman"/>
          <w:sz w:val="24"/>
          <w:szCs w:val="24"/>
        </w:rPr>
        <w:t>zájezd Slovensko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259F5">
        <w:rPr>
          <w:rFonts w:ascii="Times New Roman" w:hAnsi="Times New Roman" w:cs="Times New Roman"/>
          <w:sz w:val="24"/>
          <w:szCs w:val="24"/>
        </w:rPr>
        <w:t>.</w:t>
      </w:r>
    </w:p>
    <w:p w:rsidR="00700924" w:rsidRDefault="00700924" w:rsidP="006662EE">
      <w:pPr>
        <w:pStyle w:val="Odstavecseseznamem"/>
      </w:pPr>
    </w:p>
    <w:tbl>
      <w:tblPr>
        <w:tblStyle w:val="Mkatabulky"/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261"/>
        <w:gridCol w:w="6663"/>
      </w:tblGrid>
      <w:tr w:rsidR="00C259F5" w:rsidTr="00787ABA">
        <w:tc>
          <w:tcPr>
            <w:tcW w:w="3261" w:type="dxa"/>
            <w:vAlign w:val="center"/>
          </w:tcPr>
          <w:p w:rsidR="00C259F5" w:rsidRPr="00325986" w:rsidRDefault="00325986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a</w:t>
            </w:r>
            <w:r w:rsidR="00C259F5"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PŘÍJMENÍ</w:t>
            </w:r>
          </w:p>
        </w:tc>
        <w:tc>
          <w:tcPr>
            <w:tcW w:w="6663" w:type="dxa"/>
            <w:vAlign w:val="center"/>
          </w:tcPr>
          <w:p w:rsidR="00C259F5" w:rsidRDefault="00C259F5" w:rsidP="00FB63FB"/>
        </w:tc>
      </w:tr>
      <w:tr w:rsidR="00790885" w:rsidTr="00C259F5">
        <w:tc>
          <w:tcPr>
            <w:tcW w:w="3261" w:type="dxa"/>
            <w:vAlign w:val="center"/>
          </w:tcPr>
          <w:p w:rsidR="00790885" w:rsidRPr="00325986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ČÍSLO PRŮKAZU SVV</w:t>
            </w:r>
          </w:p>
        </w:tc>
        <w:tc>
          <w:tcPr>
            <w:tcW w:w="6663" w:type="dxa"/>
            <w:vAlign w:val="center"/>
          </w:tcPr>
          <w:p w:rsidR="00790885" w:rsidRDefault="00790885" w:rsidP="00156D37"/>
        </w:tc>
      </w:tr>
      <w:tr w:rsidR="00D31762" w:rsidTr="00C259F5">
        <w:tc>
          <w:tcPr>
            <w:tcW w:w="3261" w:type="dxa"/>
            <w:vAlign w:val="center"/>
          </w:tcPr>
          <w:p w:rsidR="00D31762" w:rsidRPr="00325986" w:rsidRDefault="00D31762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DATUM NAROZENÍ</w:t>
            </w:r>
          </w:p>
        </w:tc>
        <w:tc>
          <w:tcPr>
            <w:tcW w:w="6663" w:type="dxa"/>
            <w:vAlign w:val="center"/>
          </w:tcPr>
          <w:p w:rsidR="00D31762" w:rsidRDefault="00D31762" w:rsidP="00156D37"/>
        </w:tc>
      </w:tr>
      <w:tr w:rsidR="00D31762" w:rsidTr="00C259F5">
        <w:tc>
          <w:tcPr>
            <w:tcW w:w="3261" w:type="dxa"/>
            <w:vAlign w:val="center"/>
          </w:tcPr>
          <w:p w:rsidR="00D31762" w:rsidRPr="00325986" w:rsidRDefault="00D31762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TRVALÁ ADRESA</w:t>
            </w:r>
          </w:p>
        </w:tc>
        <w:tc>
          <w:tcPr>
            <w:tcW w:w="6663" w:type="dxa"/>
            <w:vAlign w:val="center"/>
          </w:tcPr>
          <w:p w:rsidR="00D31762" w:rsidRDefault="00D31762" w:rsidP="00156D37"/>
        </w:tc>
      </w:tr>
      <w:tr w:rsidR="00C259F5" w:rsidTr="006849EB">
        <w:tc>
          <w:tcPr>
            <w:tcW w:w="3261" w:type="dxa"/>
            <w:vAlign w:val="center"/>
          </w:tcPr>
          <w:p w:rsidR="00C259F5" w:rsidRPr="00325986" w:rsidRDefault="00C259F5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TELEFON, E-MAIL</w:t>
            </w:r>
          </w:p>
        </w:tc>
        <w:tc>
          <w:tcPr>
            <w:tcW w:w="6663" w:type="dxa"/>
            <w:vAlign w:val="center"/>
          </w:tcPr>
          <w:p w:rsidR="00C259F5" w:rsidRDefault="00C259F5" w:rsidP="00156D37"/>
        </w:tc>
      </w:tr>
      <w:tr w:rsidR="00F95EE6" w:rsidTr="00C259F5">
        <w:tc>
          <w:tcPr>
            <w:tcW w:w="3261" w:type="dxa"/>
            <w:vAlign w:val="center"/>
          </w:tcPr>
          <w:p w:rsidR="00F95EE6" w:rsidRPr="00325986" w:rsidRDefault="00F95EE6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MÍSTO NÁSTUPU</w:t>
            </w:r>
          </w:p>
        </w:tc>
        <w:tc>
          <w:tcPr>
            <w:tcW w:w="6663" w:type="dxa"/>
          </w:tcPr>
          <w:p w:rsidR="00F95EE6" w:rsidRDefault="00F95EE6"/>
        </w:tc>
      </w:tr>
      <w:tr w:rsidR="00790885" w:rsidTr="00C259F5">
        <w:tc>
          <w:tcPr>
            <w:tcW w:w="3261" w:type="dxa"/>
            <w:vAlign w:val="center"/>
          </w:tcPr>
          <w:p w:rsidR="00790885" w:rsidRPr="00325986" w:rsidRDefault="00700924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ČÍSLO ÚČTU PLÁTCE</w:t>
            </w:r>
          </w:p>
        </w:tc>
        <w:tc>
          <w:tcPr>
            <w:tcW w:w="6663" w:type="dxa"/>
            <w:vAlign w:val="center"/>
          </w:tcPr>
          <w:p w:rsidR="00790885" w:rsidRDefault="00790885" w:rsidP="00156D37"/>
        </w:tc>
      </w:tr>
      <w:tr w:rsidR="00790885" w:rsidTr="00C259F5">
        <w:tc>
          <w:tcPr>
            <w:tcW w:w="3261" w:type="dxa"/>
            <w:vAlign w:val="center"/>
          </w:tcPr>
          <w:p w:rsidR="00790885" w:rsidRPr="00325986" w:rsidRDefault="00700924" w:rsidP="00790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86">
              <w:rPr>
                <w:rFonts w:ascii="Times New Roman" w:hAnsi="Times New Roman" w:cs="Times New Roman"/>
                <w:b/>
                <w:sz w:val="28"/>
                <w:szCs w:val="28"/>
              </w:rPr>
              <w:t>DATUM ÚHRADY</w:t>
            </w:r>
          </w:p>
        </w:tc>
        <w:tc>
          <w:tcPr>
            <w:tcW w:w="6663" w:type="dxa"/>
            <w:vAlign w:val="center"/>
          </w:tcPr>
          <w:p w:rsidR="00790885" w:rsidRDefault="00790885" w:rsidP="00156D37"/>
        </w:tc>
      </w:tr>
    </w:tbl>
    <w:p w:rsidR="00AF548F" w:rsidRDefault="00AF548F"/>
    <w:sectPr w:rsidR="00AF548F" w:rsidSect="006662EE">
      <w:head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74" w:rsidRDefault="002D3274">
      <w:r>
        <w:separator/>
      </w:r>
    </w:p>
  </w:endnote>
  <w:endnote w:type="continuationSeparator" w:id="0">
    <w:p w:rsidR="002D3274" w:rsidRDefault="002D3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74" w:rsidRDefault="002D3274">
      <w:r>
        <w:separator/>
      </w:r>
    </w:p>
  </w:footnote>
  <w:footnote w:type="continuationSeparator" w:id="0">
    <w:p w:rsidR="002D3274" w:rsidRDefault="002D3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8F" w:rsidRDefault="00AF548F" w:rsidP="00AF548F">
    <w:pPr>
      <w:ind w:left="364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121920</wp:posOffset>
          </wp:positionV>
          <wp:extent cx="1209675" cy="885825"/>
          <wp:effectExtent l="19050" t="0" r="9525" b="0"/>
          <wp:wrapNone/>
          <wp:docPr id="2" name="Obrázek 3" descr="logo SVV ČR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VV ČR o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6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548F" w:rsidRPr="00AF548F" w:rsidRDefault="00AF548F" w:rsidP="00AF548F">
    <w:pPr>
      <w:spacing w:after="0"/>
      <w:ind w:left="1843"/>
      <w:rPr>
        <w:b/>
        <w:sz w:val="44"/>
      </w:rPr>
    </w:pPr>
    <w:r w:rsidRPr="00AF548F">
      <w:rPr>
        <w:b/>
        <w:sz w:val="44"/>
      </w:rPr>
      <w:t>SDRUŽENÍ VÁLEČNÝCH VETERÁNŮ ČR</w:t>
    </w:r>
  </w:p>
  <w:p w:rsidR="00AF548F" w:rsidRDefault="00AF548F" w:rsidP="00AF548F">
    <w:pPr>
      <w:ind w:left="364"/>
      <w:rPr>
        <w:b/>
      </w:rPr>
    </w:pPr>
  </w:p>
  <w:p w:rsidR="006A3889" w:rsidRDefault="006A388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37576"/>
    <w:multiLevelType w:val="hybridMultilevel"/>
    <w:tmpl w:val="983A9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00924"/>
    <w:rsid w:val="00156D37"/>
    <w:rsid w:val="00171957"/>
    <w:rsid w:val="002D3274"/>
    <w:rsid w:val="00325986"/>
    <w:rsid w:val="00343ACD"/>
    <w:rsid w:val="00413939"/>
    <w:rsid w:val="004C2A98"/>
    <w:rsid w:val="00564A45"/>
    <w:rsid w:val="00586772"/>
    <w:rsid w:val="005D7183"/>
    <w:rsid w:val="005F2979"/>
    <w:rsid w:val="006662EE"/>
    <w:rsid w:val="006876C8"/>
    <w:rsid w:val="006A3889"/>
    <w:rsid w:val="00700924"/>
    <w:rsid w:val="00712FD9"/>
    <w:rsid w:val="00790885"/>
    <w:rsid w:val="009E5237"/>
    <w:rsid w:val="00A077E8"/>
    <w:rsid w:val="00AF548F"/>
    <w:rsid w:val="00B860CB"/>
    <w:rsid w:val="00C259F5"/>
    <w:rsid w:val="00CB7747"/>
    <w:rsid w:val="00D31762"/>
    <w:rsid w:val="00D64EE1"/>
    <w:rsid w:val="00F24B34"/>
    <w:rsid w:val="00F95EE6"/>
    <w:rsid w:val="00FB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88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2979"/>
    <w:rPr>
      <w:sz w:val="24"/>
      <w:szCs w:val="24"/>
    </w:rPr>
  </w:style>
  <w:style w:type="paragraph" w:styleId="Zpat">
    <w:name w:val="footer"/>
    <w:basedOn w:val="Normln"/>
    <w:link w:val="ZpatChar"/>
    <w:rsid w:val="005F29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2979"/>
    <w:rPr>
      <w:sz w:val="24"/>
      <w:szCs w:val="24"/>
    </w:rPr>
  </w:style>
  <w:style w:type="table" w:styleId="Mkatabulky">
    <w:name w:val="Table Grid"/>
    <w:basedOn w:val="Normlntabulka"/>
    <w:rsid w:val="00790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009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092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4A4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semiHidden/>
    <w:unhideWhenUsed/>
    <w:rsid w:val="0017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7195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anousek.petr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ekz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Office%20Word%202003%20Loo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2024-06-18T12:44:00Z</dcterms:created>
  <dcterms:modified xsi:type="dcterms:W3CDTF">2024-06-18T12:51:00Z</dcterms:modified>
</cp:coreProperties>
</file>