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133281" w:rsidRPr="00133281" w:rsidRDefault="00133281" w:rsidP="00133281">
      <w:pPr>
        <w:rPr>
          <w:shadow/>
          <w:color w:val="17365D" w:themeColor="text2" w:themeShade="BF"/>
          <w:sz w:val="36"/>
        </w:rPr>
      </w:pPr>
      <w:r w:rsidRPr="00133281">
        <w:rPr>
          <w:shadow/>
          <w:color w:val="17365D" w:themeColor="text2" w:themeShade="BF"/>
          <w:sz w:val="36"/>
        </w:rPr>
        <w:t>Ano, byli jsme tam.</w:t>
      </w:r>
    </w:p>
    <w:p w:rsidR="00133281" w:rsidRPr="00133281" w:rsidRDefault="00133281" w:rsidP="00133281">
      <w:pPr>
        <w:rPr>
          <w:shadow/>
          <w:color w:val="17365D" w:themeColor="text2" w:themeShade="BF"/>
          <w:sz w:val="36"/>
        </w:rPr>
      </w:pPr>
      <w:r w:rsidRPr="00133281">
        <w:rPr>
          <w:shadow/>
          <w:color w:val="17365D" w:themeColor="text2" w:themeShade="BF"/>
          <w:sz w:val="36"/>
        </w:rPr>
        <w:t xml:space="preserve">V podstatě všechno je v textu pěkně popsané, na fotce jsem s Pavlem </w:t>
      </w:r>
      <w:proofErr w:type="spellStart"/>
      <w:r w:rsidRPr="00133281">
        <w:rPr>
          <w:shadow/>
          <w:color w:val="17365D" w:themeColor="text2" w:themeShade="BF"/>
          <w:sz w:val="36"/>
        </w:rPr>
        <w:t>Hřivňackým</w:t>
      </w:r>
      <w:proofErr w:type="spellEnd"/>
      <w:r w:rsidRPr="00133281">
        <w:rPr>
          <w:shadow/>
          <w:color w:val="17365D" w:themeColor="text2" w:themeShade="BF"/>
          <w:sz w:val="36"/>
        </w:rPr>
        <w:t xml:space="preserve">, jak si čteme ty nápisy. Jedná se o první památník směřovaný k novodobým veteránům. </w:t>
      </w:r>
    </w:p>
    <w:p w:rsidR="00133281" w:rsidRPr="00133281" w:rsidRDefault="00133281" w:rsidP="00133281">
      <w:pPr>
        <w:rPr>
          <w:shadow/>
          <w:color w:val="17365D" w:themeColor="text2" w:themeShade="BF"/>
          <w:sz w:val="36"/>
        </w:rPr>
      </w:pPr>
      <w:r w:rsidRPr="00133281">
        <w:rPr>
          <w:shadow/>
          <w:color w:val="17365D" w:themeColor="text2" w:themeShade="BF"/>
          <w:sz w:val="36"/>
        </w:rPr>
        <w:t>Není to pietní místo. Pouze se jedná o místo, které vyjadřuje vděk za práci, kterou novodobí veteráni udělali pro vlast.</w:t>
      </w:r>
    </w:p>
    <w:p w:rsidR="00133281" w:rsidRPr="00133281" w:rsidRDefault="00133281" w:rsidP="00133281">
      <w:pPr>
        <w:rPr>
          <w:shadow/>
          <w:color w:val="17365D" w:themeColor="text2" w:themeShade="BF"/>
          <w:sz w:val="36"/>
        </w:rPr>
      </w:pPr>
      <w:r w:rsidRPr="00133281">
        <w:rPr>
          <w:shadow/>
          <w:color w:val="17365D" w:themeColor="text2" w:themeShade="BF"/>
          <w:sz w:val="36"/>
        </w:rPr>
        <w:t>Bohužel pozvánka z města přišla den před akcí. Proto se mi podařilo aspoň narychlo sehnat pár lidí.(Nehledě k tomu, že byl pracovní den a konalo se to v 10hod.) Takže jsou všichni v práci.</w:t>
      </w:r>
    </w:p>
    <w:p w:rsidR="00133281" w:rsidRPr="00133281" w:rsidRDefault="00133281" w:rsidP="00133281">
      <w:pPr>
        <w:rPr>
          <w:shadow/>
          <w:color w:val="17365D" w:themeColor="text2" w:themeShade="BF"/>
          <w:sz w:val="36"/>
        </w:rPr>
      </w:pPr>
      <w:r w:rsidRPr="00133281">
        <w:rPr>
          <w:shadow/>
          <w:color w:val="17365D" w:themeColor="text2" w:themeShade="BF"/>
          <w:sz w:val="36"/>
        </w:rPr>
        <w:t xml:space="preserve">Potom jsme s plk. Hrabcem a Hejtmanem položili kytici k památníku čs. letců, který je vzdálen cca 15 m. </w:t>
      </w:r>
    </w:p>
    <w:p w:rsidR="005A656C" w:rsidRPr="00133281" w:rsidRDefault="00133281" w:rsidP="00133281">
      <w:pPr>
        <w:rPr>
          <w:shadow/>
          <w:color w:val="17365D" w:themeColor="text2" w:themeShade="BF"/>
          <w:sz w:val="36"/>
        </w:rPr>
      </w:pPr>
      <w:r w:rsidRPr="00133281">
        <w:rPr>
          <w:shadow/>
          <w:color w:val="17365D" w:themeColor="text2" w:themeShade="BF"/>
          <w:sz w:val="36"/>
        </w:rPr>
        <w:t>Tomáš</w:t>
      </w:r>
    </w:p>
    <w:sectPr w:rsidR="005A656C" w:rsidRPr="00133281" w:rsidSect="00133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E39" w:rsidRDefault="006B5E39">
      <w:r>
        <w:separator/>
      </w:r>
    </w:p>
  </w:endnote>
  <w:endnote w:type="continuationSeparator" w:id="0">
    <w:p w:rsidR="006B5E39" w:rsidRDefault="006B5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6C" w:rsidRDefault="005A656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6C" w:rsidRDefault="005A656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6C" w:rsidRDefault="005A65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E39" w:rsidRDefault="006B5E39">
      <w:r>
        <w:separator/>
      </w:r>
    </w:p>
  </w:footnote>
  <w:footnote w:type="continuationSeparator" w:id="0">
    <w:p w:rsidR="006B5E39" w:rsidRDefault="006B5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6C" w:rsidRDefault="005A656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6C" w:rsidRDefault="005A656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6C" w:rsidRDefault="005A656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8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B5E39"/>
    <w:rsid w:val="00133281"/>
    <w:rsid w:val="005A656C"/>
    <w:rsid w:val="005F2979"/>
    <w:rsid w:val="006B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671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65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2979"/>
    <w:rPr>
      <w:sz w:val="24"/>
      <w:szCs w:val="24"/>
    </w:rPr>
  </w:style>
  <w:style w:type="paragraph" w:styleId="Zpat">
    <w:name w:val="footer"/>
    <w:basedOn w:val="Normln"/>
    <w:link w:val="ZpatChar"/>
    <w:rsid w:val="005F29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F29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29\Office%20Word%202003%20Loo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2022-07-04T10:51:00Z</dcterms:created>
  <dcterms:modified xsi:type="dcterms:W3CDTF">2022-07-04T10:55:00Z</dcterms:modified>
</cp:coreProperties>
</file>