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61545" w14:textId="5DE04ACC" w:rsidR="006D3715" w:rsidRPr="00AC13BB" w:rsidRDefault="00AC13BB" w:rsidP="00C42674">
      <w:pPr>
        <w:pStyle w:val="Nadpis1"/>
        <w:spacing w:before="120"/>
        <w:jc w:val="center"/>
        <w:rPr>
          <w:sz w:val="36"/>
          <w:szCs w:val="36"/>
        </w:rPr>
      </w:pPr>
      <w:r w:rsidRPr="00AC13BB">
        <w:rPr>
          <w:sz w:val="36"/>
          <w:szCs w:val="36"/>
        </w:rPr>
        <w:t>Jak přihlásit dítě na tábor</w:t>
      </w:r>
      <w:r>
        <w:rPr>
          <w:sz w:val="36"/>
          <w:szCs w:val="36"/>
        </w:rPr>
        <w:t>?</w:t>
      </w:r>
    </w:p>
    <w:p w14:paraId="346E738A" w14:textId="7C45E650" w:rsidR="00AC13BB" w:rsidRDefault="00AC13BB" w:rsidP="00AC13BB">
      <w:pPr>
        <w:pStyle w:val="-wm-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</w:p>
    <w:p w14:paraId="551DB8FC" w14:textId="38848D18" w:rsidR="00AC13BB" w:rsidRDefault="006D3715" w:rsidP="00AC13BB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Na stránkách Volarezy je odkaz na formulář Komunitního centra pro VV Praha</w:t>
      </w:r>
      <w:r w:rsidR="00AC13BB">
        <w:rPr>
          <w:rFonts w:ascii="Calibri" w:hAnsi="Calibri" w:cs="Calibri"/>
          <w:color w:val="000000"/>
          <w:sz w:val="22"/>
          <w:szCs w:val="22"/>
        </w:rPr>
        <w:t>:</w:t>
      </w:r>
    </w:p>
    <w:p w14:paraId="2800082A" w14:textId="06BFB255" w:rsidR="006D3715" w:rsidRPr="00AC13BB" w:rsidRDefault="006D3715" w:rsidP="00AC13BB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AC13BB">
        <w:rPr>
          <w:rFonts w:ascii="Calibri" w:hAnsi="Calibri" w:cs="Calibri"/>
          <w:b/>
          <w:bCs/>
          <w:color w:val="FF0000"/>
          <w:sz w:val="22"/>
          <w:szCs w:val="22"/>
        </w:rPr>
        <w:t>Tábor pro děti veteránů od 15. 8. – 21. 8. 2021 ve VZ Měřín</w:t>
      </w:r>
    </w:p>
    <w:p w14:paraId="7C47E866" w14:textId="1088538C" w:rsidR="00AC13BB" w:rsidRDefault="00AC13BB" w:rsidP="00AC13BB">
      <w:pPr>
        <w:pStyle w:val="-wm-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Přihlášky k</w:t>
      </w:r>
      <w:r w:rsidR="006D3715">
        <w:rPr>
          <w:rFonts w:ascii="Calibri" w:hAnsi="Calibri" w:cs="Calibri"/>
          <w:color w:val="000000"/>
          <w:sz w:val="22"/>
          <w:szCs w:val="22"/>
        </w:rPr>
        <w:t xml:space="preserve"> pobytu realizujte na:</w:t>
      </w:r>
    </w:p>
    <w:p w14:paraId="2446065B" w14:textId="6C8C97B1" w:rsidR="006D3715" w:rsidRDefault="006D3715" w:rsidP="00AC13BB">
      <w:pPr>
        <w:pStyle w:val="-wm-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  <w:hyperlink r:id="rId7" w:tgtFrame="_blank" w:history="1">
        <w:r>
          <w:rPr>
            <w:rStyle w:val="Hypertextovodkaz"/>
            <w:rFonts w:ascii="Calibri" w:hAnsi="Calibri" w:cs="Calibri"/>
            <w:sz w:val="22"/>
            <w:szCs w:val="22"/>
          </w:rPr>
          <w:t>bit.ly/PrihlaskaT</w:t>
        </w:r>
        <w:r>
          <w:rPr>
            <w:rStyle w:val="Hypertextovodkaz"/>
            <w:rFonts w:ascii="Calibri" w:hAnsi="Calibri" w:cs="Calibri"/>
            <w:sz w:val="22"/>
            <w:szCs w:val="22"/>
          </w:rPr>
          <w:t>a</w:t>
        </w:r>
        <w:r>
          <w:rPr>
            <w:rStyle w:val="Hypertextovodkaz"/>
            <w:rFonts w:ascii="Calibri" w:hAnsi="Calibri" w:cs="Calibri"/>
            <w:sz w:val="22"/>
            <w:szCs w:val="22"/>
          </w:rPr>
          <w:t>borKCVVPraha</w:t>
        </w:r>
      </w:hyperlink>
    </w:p>
    <w:p w14:paraId="2D6E9565" w14:textId="57BED66A" w:rsidR="006D3715" w:rsidRDefault="00AC13BB" w:rsidP="00AC13BB">
      <w:pPr>
        <w:pStyle w:val="-wm-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hyperlink r:id="rId8" w:history="1">
        <w:r w:rsidRPr="00D12FA4">
          <w:rPr>
            <w:rStyle w:val="Hypertextovodkaz"/>
            <w:rFonts w:ascii="Calibri" w:hAnsi="Calibri" w:cs="Calibri"/>
            <w:sz w:val="22"/>
            <w:szCs w:val="22"/>
          </w:rPr>
          <w:t>https://www.volareza.cz/tabory/cz/vz-merin</w:t>
        </w:r>
      </w:hyperlink>
    </w:p>
    <w:p w14:paraId="06661059" w14:textId="279525B1" w:rsidR="006D3715" w:rsidRDefault="006D3715" w:rsidP="006D3715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4A5C22C" w14:textId="0E5E9BDF" w:rsidR="00AC13BB" w:rsidRDefault="006D3715" w:rsidP="00AC13BB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C13BB">
        <w:rPr>
          <w:rFonts w:ascii="Calibri" w:hAnsi="Calibri" w:cs="Calibri"/>
          <w:color w:val="FF0000"/>
          <w:sz w:val="22"/>
          <w:szCs w:val="22"/>
        </w:rPr>
        <w:t>Tábor pro děti veteránů od 10. – 17. 7. 2021 v areálu Olšina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148DD2D8" w14:textId="2B9F0647" w:rsidR="006D3715" w:rsidRDefault="00AC13BB" w:rsidP="00AC13BB">
      <w:pPr>
        <w:pStyle w:val="-wm-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6D3715">
        <w:rPr>
          <w:rFonts w:ascii="Calibri" w:hAnsi="Calibri" w:cs="Calibri"/>
          <w:color w:val="000000"/>
          <w:sz w:val="22"/>
          <w:szCs w:val="22"/>
        </w:rPr>
        <w:t>řihlášky a více informaci na e-mailu: </w:t>
      </w:r>
      <w:hyperlink r:id="rId9" w:tgtFrame="_blank" w:history="1">
        <w:r w:rsidR="006D3715">
          <w:rPr>
            <w:rStyle w:val="Hypertextovodkaz"/>
            <w:rFonts w:ascii="Calibri" w:hAnsi="Calibri" w:cs="Calibri"/>
            <w:sz w:val="22"/>
            <w:szCs w:val="22"/>
          </w:rPr>
          <w:t>jan.kobr@vls.cz</w:t>
        </w:r>
      </w:hyperlink>
      <w:r w:rsidR="006D3715">
        <w:rPr>
          <w:rFonts w:ascii="Calibri" w:hAnsi="Calibri" w:cs="Calibri"/>
          <w:color w:val="000000"/>
          <w:sz w:val="22"/>
          <w:szCs w:val="22"/>
        </w:rPr>
        <w:t>;  tel: +420 725 917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="006D3715">
        <w:rPr>
          <w:rFonts w:ascii="Calibri" w:hAnsi="Calibri" w:cs="Calibri"/>
          <w:color w:val="000000"/>
          <w:sz w:val="22"/>
          <w:szCs w:val="22"/>
        </w:rPr>
        <w:t>817</w:t>
      </w:r>
    </w:p>
    <w:p w14:paraId="1FDE57E7" w14:textId="0937F5A3" w:rsidR="006D3715" w:rsidRDefault="00AC13BB" w:rsidP="00AC13BB">
      <w:pPr>
        <w:pStyle w:val="-wm-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hyperlink r:id="rId10" w:history="1">
        <w:r w:rsidRPr="00D12FA4">
          <w:rPr>
            <w:rStyle w:val="Hypertextovodkaz"/>
            <w:rFonts w:ascii="Calibri" w:hAnsi="Calibri" w:cs="Calibri"/>
            <w:sz w:val="22"/>
            <w:szCs w:val="22"/>
          </w:rPr>
          <w:t>https://kcvvbrno.cz/tabor-pro-</w:t>
        </w:r>
        <w:r w:rsidRPr="00D12FA4">
          <w:rPr>
            <w:rStyle w:val="Hypertextovodkaz"/>
            <w:rFonts w:ascii="Calibri" w:hAnsi="Calibri" w:cs="Calibri"/>
            <w:sz w:val="22"/>
            <w:szCs w:val="22"/>
          </w:rPr>
          <w:t>d</w:t>
        </w:r>
        <w:r w:rsidRPr="00D12FA4">
          <w:rPr>
            <w:rStyle w:val="Hypertextovodkaz"/>
            <w:rFonts w:ascii="Calibri" w:hAnsi="Calibri" w:cs="Calibri"/>
            <w:sz w:val="22"/>
            <w:szCs w:val="22"/>
          </w:rPr>
          <w:t>eti-a-vnoucata-veteranu-10-17-cervence-2021/</w:t>
        </w:r>
      </w:hyperlink>
    </w:p>
    <w:p w14:paraId="5E307059" w14:textId="04A9B4A6" w:rsidR="00B9023D" w:rsidRPr="006D3715" w:rsidRDefault="006F39B3" w:rsidP="006D3715"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A58980F" wp14:editId="37F31CEE">
                <wp:simplePos x="0" y="0"/>
                <wp:positionH relativeFrom="column">
                  <wp:posOffset>4453255</wp:posOffset>
                </wp:positionH>
                <wp:positionV relativeFrom="paragraph">
                  <wp:posOffset>222250</wp:posOffset>
                </wp:positionV>
                <wp:extent cx="1209675" cy="733425"/>
                <wp:effectExtent l="0" t="0" r="0" b="0"/>
                <wp:wrapNone/>
                <wp:docPr id="18" name="Skupin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9675" cy="733425"/>
                          <a:chOff x="0" y="0"/>
                          <a:chExt cx="3820160" cy="3751580"/>
                        </a:xfrm>
                      </wpg:grpSpPr>
                      <pic:pic xmlns:pic="http://schemas.openxmlformats.org/drawingml/2006/picture">
                        <pic:nvPicPr>
                          <pic:cNvPr id="19" name="Obrázek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0160" cy="3528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ové pole 5"/>
                        <wps:cNvSpPr txBox="1"/>
                        <wps:spPr>
                          <a:xfrm>
                            <a:off x="0" y="3528695"/>
                            <a:ext cx="382016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3F055AD" w14:textId="47A37EDD" w:rsidR="00C42674" w:rsidRPr="00C42674" w:rsidRDefault="00C42674" w:rsidP="00C426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C42674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Tato fotka</w:t>
                                </w:r>
                              </w:hyperlink>
                              <w:r w:rsidRPr="00C42674">
                                <w:rPr>
                                  <w:sz w:val="18"/>
                                  <w:szCs w:val="18"/>
                                </w:rPr>
                                <w:t xml:space="preserve"> od autora Neznámý autor s licencí </w:t>
                              </w:r>
                              <w:hyperlink r:id="rId13" w:history="1">
                                <w:r w:rsidRPr="00C42674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58980F" id="Skupina 6" o:spid="_x0000_s1026" style="position:absolute;margin-left:350.65pt;margin-top:17.5pt;width:95.25pt;height:57.75pt;z-index:251663872;mso-width-relative:margin;mso-height-relative:margin" coordsize="38201,3751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yiiiv4zP3w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4" o:spid="_x0000_s1027" type="#_x0000_t75" style="position:absolute;width:38201;height:35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8" type="#_x0000_t202" style="position:absolute;top:35286;width:38201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23F055AD" w14:textId="47A37EDD" w:rsidR="00C42674" w:rsidRPr="00C42674" w:rsidRDefault="00C42674" w:rsidP="00C4267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 w:rsidRPr="00C42674">
                            <w:rPr>
                              <w:rStyle w:val="Hypertextovodkaz"/>
                              <w:sz w:val="18"/>
                              <w:szCs w:val="18"/>
                            </w:rPr>
                            <w:t>Tato fotka</w:t>
                          </w:r>
                        </w:hyperlink>
                        <w:r w:rsidRPr="00C42674">
                          <w:rPr>
                            <w:sz w:val="18"/>
                            <w:szCs w:val="18"/>
                          </w:rPr>
                          <w:t xml:space="preserve"> od autora Neznámý autor s licencí </w:t>
                        </w:r>
                        <w:hyperlink r:id="rId16" w:history="1">
                          <w:r w:rsidRPr="00C42674">
                            <w:rPr>
                              <w:rStyle w:val="Hypertextovodkaz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C42674">
        <w:rPr>
          <w:noProof/>
        </w:rPr>
        <w:drawing>
          <wp:anchor distT="0" distB="0" distL="114300" distR="114300" simplePos="0" relativeHeight="251671040" behindDoc="0" locked="0" layoutInCell="1" allowOverlap="1" wp14:anchorId="4616028B" wp14:editId="16ED6C00">
            <wp:simplePos x="0" y="0"/>
            <wp:positionH relativeFrom="column">
              <wp:posOffset>-280670</wp:posOffset>
            </wp:positionH>
            <wp:positionV relativeFrom="paragraph">
              <wp:posOffset>203836</wp:posOffset>
            </wp:positionV>
            <wp:extent cx="4211955" cy="7239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>
                      <a:picLocks noChangeAspect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rcRect l="-5" t="2" r="24382" b="26822"/>
                    <a:stretch/>
                  </pic:blipFill>
                  <pic:spPr bwMode="auto">
                    <a:xfrm>
                      <a:off x="0" y="0"/>
                      <a:ext cx="421195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B9023D" w:rsidRPr="006D3715" w:rsidSect="00C42674">
      <w:headerReference w:type="default" r:id="rId19"/>
      <w:footerReference w:type="default" r:id="rId20"/>
      <w:pgSz w:w="11906" w:h="8391" w:orient="landscape" w:code="11"/>
      <w:pgMar w:top="156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0705E" w14:textId="77777777" w:rsidR="00AC13BB" w:rsidRDefault="00AC13BB" w:rsidP="00842E19">
      <w:r>
        <w:separator/>
      </w:r>
    </w:p>
  </w:endnote>
  <w:endnote w:type="continuationSeparator" w:id="0">
    <w:p w14:paraId="5E30705F" w14:textId="77777777" w:rsidR="00AC13BB" w:rsidRDefault="00AC13BB" w:rsidP="0084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07061" w14:textId="77777777" w:rsidR="00AC13BB" w:rsidRDefault="00AC13BB" w:rsidP="00CD43EC">
    <w:pPr>
      <w:pStyle w:val="Zpat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Kontakty: SVV ČR</w:t>
    </w:r>
    <w:r w:rsidRPr="00B31032">
      <w:rPr>
        <w:rFonts w:ascii="Arial" w:hAnsi="Arial"/>
        <w:sz w:val="16"/>
        <w:szCs w:val="16"/>
      </w:rPr>
      <w:t xml:space="preserve">, </w:t>
    </w:r>
    <w:r>
      <w:rPr>
        <w:rFonts w:ascii="Arial" w:hAnsi="Arial"/>
        <w:sz w:val="16"/>
        <w:szCs w:val="16"/>
      </w:rPr>
      <w:t xml:space="preserve">P.O.Box 8, Černošice </w:t>
    </w:r>
    <w:r w:rsidRPr="00B31032">
      <w:rPr>
        <w:rFonts w:ascii="Arial" w:hAnsi="Arial"/>
        <w:sz w:val="16"/>
        <w:szCs w:val="16"/>
      </w:rPr>
      <w:t xml:space="preserve">, </w:t>
    </w:r>
    <w:r>
      <w:rPr>
        <w:rFonts w:ascii="Arial" w:hAnsi="Arial"/>
        <w:sz w:val="16"/>
        <w:szCs w:val="16"/>
      </w:rPr>
      <w:t>252</w:t>
    </w:r>
    <w:r w:rsidRPr="00B31032">
      <w:rPr>
        <w:rFonts w:ascii="Arial" w:hAnsi="Arial"/>
        <w:sz w:val="16"/>
        <w:szCs w:val="16"/>
      </w:rPr>
      <w:t xml:space="preserve">, </w:t>
    </w:r>
    <w:r>
      <w:rPr>
        <w:rFonts w:ascii="Arial" w:hAnsi="Arial"/>
        <w:sz w:val="16"/>
        <w:szCs w:val="16"/>
      </w:rPr>
      <w:t>mob.</w:t>
    </w:r>
    <w:r w:rsidRPr="00B31032">
      <w:rPr>
        <w:rFonts w:ascii="Arial" w:hAnsi="Arial"/>
        <w:sz w:val="16"/>
        <w:szCs w:val="16"/>
      </w:rPr>
      <w:t>tel.:</w:t>
    </w:r>
    <w:r>
      <w:rPr>
        <w:rFonts w:ascii="Arial" w:hAnsi="Arial"/>
        <w:sz w:val="16"/>
        <w:szCs w:val="16"/>
      </w:rPr>
      <w:t>724 337 095;</w:t>
    </w:r>
    <w:r w:rsidRPr="00B31032">
      <w:rPr>
        <w:rFonts w:ascii="Arial" w:hAnsi="Arial"/>
        <w:sz w:val="16"/>
        <w:szCs w:val="16"/>
      </w:rPr>
      <w:t>, e-mail</w:t>
    </w:r>
    <w:r>
      <w:rPr>
        <w:rFonts w:ascii="Arial" w:hAnsi="Arial"/>
        <w:sz w:val="16"/>
        <w:szCs w:val="16"/>
      </w:rPr>
      <w:t xml:space="preserve">: </w:t>
    </w:r>
    <w:hyperlink r:id="rId1" w:history="1">
      <w:r w:rsidRPr="00CF5DC1">
        <w:rPr>
          <w:rStyle w:val="Hypertextovodkaz"/>
          <w:rFonts w:ascii="Arial" w:hAnsi="Arial"/>
          <w:sz w:val="16"/>
          <w:szCs w:val="16"/>
        </w:rPr>
        <w:t>svvcr@seznam.cz</w:t>
      </w:r>
    </w:hyperlink>
    <w:r>
      <w:rPr>
        <w:rFonts w:ascii="Arial" w:hAnsi="Arial"/>
        <w:sz w:val="16"/>
        <w:szCs w:val="16"/>
      </w:rPr>
      <w:t xml:space="preserve">,  www. legionar.org; </w:t>
    </w:r>
  </w:p>
  <w:p w14:paraId="5E307062" w14:textId="77777777" w:rsidR="00AC13BB" w:rsidRPr="00B31032" w:rsidRDefault="00AC13BB" w:rsidP="00CD43EC">
    <w:pPr>
      <w:pStyle w:val="Zpat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IČO: 45251801; Bankovní spojení: Raiffeisenbank a.s. č. účtu: 1815627001/5500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0705C" w14:textId="77777777" w:rsidR="00AC13BB" w:rsidRDefault="00AC13BB" w:rsidP="00842E19">
      <w:r>
        <w:separator/>
      </w:r>
    </w:p>
  </w:footnote>
  <w:footnote w:type="continuationSeparator" w:id="0">
    <w:p w14:paraId="5E30705D" w14:textId="77777777" w:rsidR="00AC13BB" w:rsidRDefault="00AC13BB" w:rsidP="0084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07060" w14:textId="378B1C67" w:rsidR="00AC13BB" w:rsidRDefault="006F39B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307063" wp14:editId="5F9D7B2B">
              <wp:simplePos x="0" y="0"/>
              <wp:positionH relativeFrom="column">
                <wp:posOffset>1485900</wp:posOffset>
              </wp:positionH>
              <wp:positionV relativeFrom="paragraph">
                <wp:posOffset>678815</wp:posOffset>
              </wp:positionV>
              <wp:extent cx="3886200" cy="0"/>
              <wp:effectExtent l="13970" t="6350" r="5080" b="12700"/>
              <wp:wrapNone/>
              <wp:docPr id="1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86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3823DF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53.45pt" to="423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" strokecolor="#969696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307064" wp14:editId="42509DB2">
              <wp:simplePos x="0" y="0"/>
              <wp:positionH relativeFrom="column">
                <wp:posOffset>1371600</wp:posOffset>
              </wp:positionH>
              <wp:positionV relativeFrom="paragraph">
                <wp:posOffset>335915</wp:posOffset>
              </wp:positionV>
              <wp:extent cx="4114800" cy="359410"/>
              <wp:effectExtent l="4445" t="0" r="0" b="0"/>
              <wp:wrapNone/>
              <wp:docPr id="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07067" w14:textId="77777777" w:rsidR="00AC13BB" w:rsidRPr="00B31032" w:rsidRDefault="00AC13BB">
                          <w:pPr>
                            <w:rPr>
                              <w:rFonts w:ascii="Arial Black" w:hAnsi="Arial Black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 w:rsidRPr="00B31032">
                            <w:rPr>
                              <w:rFonts w:ascii="Arial Black" w:hAnsi="Arial Black"/>
                              <w:b/>
                              <w:color w:val="808080"/>
                              <w:sz w:val="28"/>
                              <w:szCs w:val="28"/>
                            </w:rPr>
                            <w:t>SDRUŽENÍ VÁLEČNÝCH VETERÁNŮ ČR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070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108pt;margin-top:26.45pt;width:324pt;height:2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" filled="f" stroked="f">
              <v:textbox>
                <w:txbxContent>
                  <w:p w14:paraId="5E307067" w14:textId="77777777" w:rsidR="00AC13BB" w:rsidRPr="00B31032" w:rsidRDefault="00AC13BB">
                    <w:pPr>
                      <w:rPr>
                        <w:rFonts w:ascii="Arial Black" w:hAnsi="Arial Black"/>
                        <w:b/>
                        <w:color w:val="808080"/>
                        <w:sz w:val="28"/>
                        <w:szCs w:val="28"/>
                      </w:rPr>
                    </w:pPr>
                    <w:r w:rsidRPr="00B31032">
                      <w:rPr>
                        <w:rFonts w:ascii="Arial Black" w:hAnsi="Arial Black"/>
                        <w:b/>
                        <w:color w:val="808080"/>
                        <w:sz w:val="28"/>
                        <w:szCs w:val="28"/>
                      </w:rPr>
                      <w:t>SDRUŽENÍ VÁLEČNÝCH VETERÁNŮ ČR</w:t>
                    </w:r>
                  </w:p>
                </w:txbxContent>
              </v:textbox>
            </v:shape>
          </w:pict>
        </mc:Fallback>
      </mc:AlternateContent>
    </w:r>
    <w:r w:rsidR="00AC13BB">
      <w:rPr>
        <w:noProof/>
      </w:rPr>
      <w:drawing>
        <wp:inline distT="0" distB="0" distL="0" distR="0" wp14:anchorId="5E307065" wp14:editId="4AC072E9">
          <wp:extent cx="1485900" cy="1104900"/>
          <wp:effectExtent l="0" t="0" r="0" b="0"/>
          <wp:docPr id="15" name="obrázek 1" descr="Logo OK-83 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K-83 kB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softEdge rad="0"/>
                  </a:effectLst>
                </pic:spPr>
              </pic:pic>
            </a:graphicData>
          </a:graphic>
        </wp:inline>
      </w:drawing>
    </w: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ne:recipientData>
    <wne:active wne:val="1"/>
    <wne:hash wne:val="-1996215226"/>
  </wne:recipientData>
  <wne:recipientData>
    <wne:active wne:val="0"/>
    <wne:hash wne:val="-1253590514"/>
  </wne:recipientData>
  <wne:recipientData>
    <wne:active wne:val="0"/>
    <wne:hash wne:val="1805686566"/>
  </wne:recipientData>
  <wne:recipientData>
    <wne:active wne:val="0"/>
    <wne:hash wne:val="-1379794949"/>
  </wne:recipientData>
  <wne:recipientData>
    <wne:active wne:val="0"/>
    <wne:hash wne:val="332510333"/>
  </wne:recipientData>
  <wne:recipientData>
    <wne:active wne:val="0"/>
    <wne:hash wne:val="627794679"/>
  </wne:recipientData>
  <wne:recipientData>
    <wne:active wne:val="0"/>
    <wne:hash wne:val="-884177183"/>
  </wne:recipientData>
  <wne:recipientData>
    <wne:active wne:val="1"/>
    <wne:hash wne:val="38052044"/>
  </wne:recipientData>
  <wne:recipientData>
    <wne:active wne:val="1"/>
    <wne:hash wne:val="-2125991604"/>
  </wne:recipientData>
  <wne:recipientData>
    <wne:active wne:val="1"/>
    <wne:hash wne:val="1434995512"/>
  </wne:recipientData>
  <wne:recipientData>
    <wne:active wne:val="1"/>
    <wne:hash wne:val="2066601932"/>
  </wne:recipientData>
  <wne:recipientData>
    <wne:active wne:val="1"/>
    <wne:hash wne:val="244166286"/>
  </wne:recipientData>
  <wne:recipientData>
    <wne:active wne:val="1"/>
    <wne:hash wne:val="318140953"/>
  </wne:recipientData>
  <wne:recipientData>
    <wne:active wne:val="1"/>
    <wne:hash wne:val="2095184027"/>
  </wne:recipientData>
  <wne:recipientData>
    <wne:active wne:val="1"/>
    <wne:hash wne:val="-266855280"/>
  </wne:recipientData>
  <wne:recipientData>
    <wne:active wne:val="1"/>
    <wne:hash wne:val="124331156"/>
  </wne:recipientData>
  <wne:recipientData>
    <wne:active wne:val="1"/>
    <wne:hash wne:val="1020991936"/>
  </wne:recipientData>
  <wne:recipientData>
    <wne:active wne:val="1"/>
    <wne:hash wne:val="-816029403"/>
  </wne:recipientData>
  <wne:recipientData>
    <wne:active wne:val="1"/>
    <wne:hash wne:val="1533346355"/>
  </wne:recipientData>
  <wne:recipientData>
    <wne:active wne:val="1"/>
    <wne:hash wne:val="210743686"/>
  </wne:recipientData>
  <wne:recipientData>
    <wne:active wne:val="1"/>
    <wne:hash wne:val="-115884134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jindrova48158\Desktop\PRACOVNÍ\2015 Adresář předsedů KO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RV$` "/>
    <w:odso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recipientData r:id="rId2"/>
    </w:odso>
  </w:mailMerge>
  <w:defaultTabStop w:val="708"/>
  <w:hyphenationZone w:val="425"/>
  <w:noPunctuationKerning/>
  <w:characterSpacingControl w:val="doNotCompress"/>
  <w:hdrShapeDefaults>
    <o:shapedefaults v:ext="edit" spidmax="2053">
      <o:colormru v:ext="edit" colors="#ffc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0E"/>
    <w:rsid w:val="00000A7D"/>
    <w:rsid w:val="00025BC3"/>
    <w:rsid w:val="0007660E"/>
    <w:rsid w:val="000A1D77"/>
    <w:rsid w:val="001536D2"/>
    <w:rsid w:val="002225E5"/>
    <w:rsid w:val="00271B06"/>
    <w:rsid w:val="002A2434"/>
    <w:rsid w:val="0031516B"/>
    <w:rsid w:val="00392466"/>
    <w:rsid w:val="003A4D99"/>
    <w:rsid w:val="00431698"/>
    <w:rsid w:val="004C3214"/>
    <w:rsid w:val="00667EE4"/>
    <w:rsid w:val="006B348A"/>
    <w:rsid w:val="006D3715"/>
    <w:rsid w:val="006F39B3"/>
    <w:rsid w:val="00705CC4"/>
    <w:rsid w:val="00717302"/>
    <w:rsid w:val="00753919"/>
    <w:rsid w:val="007D407E"/>
    <w:rsid w:val="00842E19"/>
    <w:rsid w:val="00862A85"/>
    <w:rsid w:val="00867746"/>
    <w:rsid w:val="008840DF"/>
    <w:rsid w:val="00893734"/>
    <w:rsid w:val="008B05FF"/>
    <w:rsid w:val="008F12C6"/>
    <w:rsid w:val="009144B0"/>
    <w:rsid w:val="00951D83"/>
    <w:rsid w:val="00964EA0"/>
    <w:rsid w:val="00973805"/>
    <w:rsid w:val="009D130E"/>
    <w:rsid w:val="009E2240"/>
    <w:rsid w:val="009E2B88"/>
    <w:rsid w:val="009E44F9"/>
    <w:rsid w:val="00A21310"/>
    <w:rsid w:val="00A27F24"/>
    <w:rsid w:val="00A3111F"/>
    <w:rsid w:val="00A44532"/>
    <w:rsid w:val="00A91A61"/>
    <w:rsid w:val="00A92975"/>
    <w:rsid w:val="00AC13BB"/>
    <w:rsid w:val="00AE4117"/>
    <w:rsid w:val="00B31032"/>
    <w:rsid w:val="00B366B9"/>
    <w:rsid w:val="00B47454"/>
    <w:rsid w:val="00B608FE"/>
    <w:rsid w:val="00B9023D"/>
    <w:rsid w:val="00BD1549"/>
    <w:rsid w:val="00BE73E8"/>
    <w:rsid w:val="00C42674"/>
    <w:rsid w:val="00C53EE4"/>
    <w:rsid w:val="00C770DE"/>
    <w:rsid w:val="00CB06B2"/>
    <w:rsid w:val="00CD43EC"/>
    <w:rsid w:val="00D70B7C"/>
    <w:rsid w:val="00DD421D"/>
    <w:rsid w:val="00E20E32"/>
    <w:rsid w:val="00E33EB5"/>
    <w:rsid w:val="00E7082E"/>
    <w:rsid w:val="00EB22DE"/>
    <w:rsid w:val="00EC3E65"/>
    <w:rsid w:val="00ED6B38"/>
    <w:rsid w:val="00EF441B"/>
    <w:rsid w:val="00F13D47"/>
    <w:rsid w:val="00F36896"/>
    <w:rsid w:val="00F4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ffc"/>
      <o:colormenu v:ext="edit" fillcolor="none"/>
    </o:shapedefaults>
    <o:shapelayout v:ext="edit">
      <o:idmap v:ext="edit" data="2"/>
    </o:shapelayout>
  </w:shapeDefaults>
  <w:decimalSymbol w:val=","/>
  <w:listSeparator w:val=";"/>
  <w14:docId w14:val="5E30702C"/>
  <w15:docId w15:val="{FBD6E183-D248-4D49-8F14-D622DBED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6B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1A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62A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3103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3103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B3103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1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1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B9023D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862A85"/>
    <w:rPr>
      <w:b/>
      <w:bCs/>
      <w:sz w:val="36"/>
      <w:szCs w:val="36"/>
    </w:rPr>
  </w:style>
  <w:style w:type="character" w:customStyle="1" w:styleId="Nadpis1Char">
    <w:name w:val="Nadpis 1 Char"/>
    <w:basedOn w:val="Standardnpsmoodstavce"/>
    <w:link w:val="Nadpis1"/>
    <w:uiPriority w:val="9"/>
    <w:rsid w:val="00A91A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-wm-msonormal">
    <w:name w:val="-wm-msonormal"/>
    <w:basedOn w:val="Normln"/>
    <w:rsid w:val="006D3715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6D3715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AC13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1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AC1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9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areza.cz/tabory/cz/vz-merin" TargetMode="External"/><Relationship Id="rId13" Type="http://schemas.openxmlformats.org/officeDocument/2006/relationships/hyperlink" Target="https://creativecommons.org/licenses/by-nc-sa/3.0/" TargetMode="External"/><Relationship Id="rId18" Type="http://schemas.openxmlformats.org/officeDocument/2006/relationships/hyperlink" Target="http://zh.wikipedia.org/wiki/%E8%B4%8A%E6%AF%94%E8%A5%BF%E6%B2%B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t.ly/PrihlaskaTaborKCVVPraha" TargetMode="External"/><Relationship Id="rId12" Type="http://schemas.openxmlformats.org/officeDocument/2006/relationships/hyperlink" Target="https://www.i-sen.cz/clanky/inspirace/moje-prazdniny-v-minutovem-vypraveni" TargetMode="External"/><Relationship Id="rId17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nc-sa/3.0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5" Type="http://schemas.openxmlformats.org/officeDocument/2006/relationships/hyperlink" Target="https://www.i-sen.cz/clanky/inspirace/moje-prazdniny-v-minutovem-vypraveni" TargetMode="External"/><Relationship Id="rId10" Type="http://schemas.openxmlformats.org/officeDocument/2006/relationships/hyperlink" Target="https://kcvvbrno.cz/tabor-pro-deti-a-vnoucata-veteranu-10-17-cervence-2021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n.kobr@vls.cz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vvcr@sez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attachedTemplate" Target="file:///C:\Users\jindrova48158\AppData\Roaming\Microsoft\&#352;ablony\hlavi&#269;kov&#253;%20pap&#237;r%20CV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9941E-8C37-4084-A351-1AC1AFC8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CVA.dotx</Template>
  <TotalTime>1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Motol</Company>
  <LinksUpToDate>false</LinksUpToDate>
  <CharactersWithSpaces>764</CharactersWithSpaces>
  <SharedDoc>false</SharedDoc>
  <HLinks>
    <vt:vector size="6" baseType="variant"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mailto:svvcr@seznam.cz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jindrova48158</dc:creator>
  <cp:lastModifiedBy>Ladi Sornas</cp:lastModifiedBy>
  <cp:revision>2</cp:revision>
  <cp:lastPrinted>2018-08-06T07:58:00Z</cp:lastPrinted>
  <dcterms:created xsi:type="dcterms:W3CDTF">2021-02-27T15:53:00Z</dcterms:created>
  <dcterms:modified xsi:type="dcterms:W3CDTF">2021-02-27T15:53:00Z</dcterms:modified>
</cp:coreProperties>
</file>